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968C3" w14:textId="2ACF42AE" w:rsidR="004D7D59" w:rsidRDefault="00A10468" w:rsidP="00E87061">
      <w:pPr>
        <w:pStyle w:val="Titel"/>
        <w:tabs>
          <w:tab w:val="right" w:pos="9354"/>
        </w:tabs>
        <w:jc w:val="left"/>
      </w:pPr>
      <w:r>
        <w:t xml:space="preserve">Datensicherheitskonzept eines Forschungsprojekts </w:t>
      </w:r>
      <w:r w:rsidR="00E87061">
        <w:t xml:space="preserve"> </w:t>
      </w:r>
      <w:r w:rsidR="00E87061">
        <w:br/>
        <w:t xml:space="preserve">an </w:t>
      </w:r>
      <w:r>
        <w:t xml:space="preserve">der </w:t>
      </w:r>
      <w:r w:rsidR="004243D7">
        <w:t>&lt;Hochschule X&gt;</w:t>
      </w:r>
    </w:p>
    <w:p w14:paraId="432458C7" w14:textId="5E7581EB" w:rsidR="00181098" w:rsidRPr="00181098" w:rsidRDefault="004243D7" w:rsidP="00181098">
      <w:pPr>
        <w:pStyle w:val="Autor"/>
      </w:pPr>
      <w:r>
        <w:t>(</w:t>
      </w:r>
      <w:r w:rsidR="00D242B0">
        <w:t>Version 1.0</w:t>
      </w:r>
      <w:r w:rsidR="00181098">
        <w:t>)</w:t>
      </w:r>
    </w:p>
    <w:tbl>
      <w:tblPr>
        <w:tblStyle w:val="Tabellenraster"/>
        <w:tblW w:w="7797" w:type="dxa"/>
        <w:tblInd w:w="108" w:type="dxa"/>
        <w:tblLook w:val="04A0" w:firstRow="1" w:lastRow="0" w:firstColumn="1" w:lastColumn="0" w:noHBand="0" w:noVBand="1"/>
      </w:tblPr>
      <w:tblGrid>
        <w:gridCol w:w="2127"/>
        <w:gridCol w:w="5670"/>
      </w:tblGrid>
      <w:tr w:rsidR="00A10468" w:rsidRPr="00BC216D" w14:paraId="049C2233" w14:textId="77777777" w:rsidTr="00E87061">
        <w:tc>
          <w:tcPr>
            <w:tcW w:w="2127" w:type="dxa"/>
          </w:tcPr>
          <w:p w14:paraId="0A89438A" w14:textId="07AA3F2B" w:rsidR="00A10468" w:rsidRPr="00BC216D" w:rsidRDefault="00A10468" w:rsidP="00903371">
            <w:pPr>
              <w:pStyle w:val="Tabellenbeschriftung"/>
            </w:pPr>
            <w:r w:rsidRPr="00BC216D">
              <w:t>Forschungsprojekt</w:t>
            </w:r>
          </w:p>
        </w:tc>
        <w:tc>
          <w:tcPr>
            <w:tcW w:w="5670" w:type="dxa"/>
          </w:tcPr>
          <w:p w14:paraId="4EF0BD54" w14:textId="77777777" w:rsidR="00A10468" w:rsidRPr="00903371" w:rsidRDefault="00A10468" w:rsidP="00903371">
            <w:pPr>
              <w:pStyle w:val="Tabelleneintrag"/>
            </w:pPr>
          </w:p>
        </w:tc>
      </w:tr>
      <w:tr w:rsidR="00A10468" w:rsidRPr="00BC216D" w14:paraId="1036CA62" w14:textId="77777777" w:rsidTr="00E87061">
        <w:tc>
          <w:tcPr>
            <w:tcW w:w="2127" w:type="dxa"/>
          </w:tcPr>
          <w:p w14:paraId="74D8BA78" w14:textId="2945FAFC" w:rsidR="00A10468" w:rsidRPr="00BC216D" w:rsidRDefault="00A10468" w:rsidP="00903371">
            <w:pPr>
              <w:pStyle w:val="Tabellenbeschriftung"/>
            </w:pPr>
            <w:r w:rsidRPr="00BC216D">
              <w:t>Fakultät</w:t>
            </w:r>
          </w:p>
        </w:tc>
        <w:tc>
          <w:tcPr>
            <w:tcW w:w="5670" w:type="dxa"/>
          </w:tcPr>
          <w:p w14:paraId="3976736C" w14:textId="77777777" w:rsidR="00A10468" w:rsidRPr="00903371" w:rsidRDefault="00A10468" w:rsidP="00903371">
            <w:pPr>
              <w:pStyle w:val="Tabelleneintrag"/>
            </w:pPr>
          </w:p>
        </w:tc>
      </w:tr>
      <w:tr w:rsidR="00A10468" w:rsidRPr="00BC216D" w14:paraId="62CF548F" w14:textId="77777777" w:rsidTr="00E87061">
        <w:tc>
          <w:tcPr>
            <w:tcW w:w="2127" w:type="dxa"/>
          </w:tcPr>
          <w:p w14:paraId="20FEC468" w14:textId="7CBA6F62" w:rsidR="00A10468" w:rsidRPr="00BC216D" w:rsidRDefault="00A10468" w:rsidP="00903371">
            <w:pPr>
              <w:pStyle w:val="Tabellenbeschriftung"/>
            </w:pPr>
            <w:r w:rsidRPr="00BC216D">
              <w:t>Lehrstuhl</w:t>
            </w:r>
          </w:p>
        </w:tc>
        <w:tc>
          <w:tcPr>
            <w:tcW w:w="5670" w:type="dxa"/>
          </w:tcPr>
          <w:p w14:paraId="68C18319" w14:textId="77777777" w:rsidR="00A10468" w:rsidRPr="00903371" w:rsidRDefault="00A10468" w:rsidP="00903371">
            <w:pPr>
              <w:pStyle w:val="Tabelleneintrag"/>
            </w:pPr>
          </w:p>
        </w:tc>
      </w:tr>
      <w:tr w:rsidR="00A10468" w:rsidRPr="00BC216D" w14:paraId="7DF2BE5C" w14:textId="77777777" w:rsidTr="00E87061">
        <w:tc>
          <w:tcPr>
            <w:tcW w:w="2127" w:type="dxa"/>
          </w:tcPr>
          <w:p w14:paraId="46EBE32A" w14:textId="174FFAA4" w:rsidR="00A10468" w:rsidRPr="00BC216D" w:rsidRDefault="00A10468" w:rsidP="00903371">
            <w:pPr>
              <w:pStyle w:val="Tabellenbeschriftung"/>
            </w:pPr>
            <w:r w:rsidRPr="00BC216D">
              <w:t xml:space="preserve">Kontaktdaten </w:t>
            </w:r>
          </w:p>
        </w:tc>
        <w:tc>
          <w:tcPr>
            <w:tcW w:w="5670" w:type="dxa"/>
          </w:tcPr>
          <w:p w14:paraId="6276ADB4" w14:textId="77777777" w:rsidR="00A10468" w:rsidRPr="00903371" w:rsidRDefault="00A10468" w:rsidP="00903371">
            <w:pPr>
              <w:pStyle w:val="Tabelleneintrag"/>
            </w:pPr>
          </w:p>
        </w:tc>
      </w:tr>
    </w:tbl>
    <w:p w14:paraId="19ACE6BA" w14:textId="77777777" w:rsidR="00A10468" w:rsidRDefault="00A10468" w:rsidP="00903371">
      <w:pPr>
        <w:pStyle w:val="Textkrper"/>
      </w:pPr>
    </w:p>
    <w:p w14:paraId="2F24FB2F" w14:textId="7DBD0293" w:rsidR="001F10B7" w:rsidRDefault="00E87061" w:rsidP="00AF3C52">
      <w:pPr>
        <w:pStyle w:val="Textkrper"/>
        <w:rPr>
          <w:color w:val="000000" w:themeColor="text1"/>
        </w:rPr>
      </w:pPr>
      <w:r w:rsidRPr="00E87061">
        <w:rPr>
          <w:color w:val="000000" w:themeColor="text1"/>
        </w:rPr>
        <w:t>Die Mitarbeiterinnen und Mitarbeiter des Projektes sind verpflichtet den Datenschutz zu wahren</w:t>
      </w:r>
      <w:r w:rsidR="00AF3C52">
        <w:rPr>
          <w:color w:val="000000" w:themeColor="text1"/>
        </w:rPr>
        <w:t xml:space="preserve"> und die Bestimmu</w:t>
      </w:r>
      <w:r w:rsidR="00AF3C52">
        <w:rPr>
          <w:color w:val="000000" w:themeColor="text1"/>
        </w:rPr>
        <w:t>n</w:t>
      </w:r>
      <w:r w:rsidR="00AF3C52">
        <w:rPr>
          <w:color w:val="000000" w:themeColor="text1"/>
        </w:rPr>
        <w:t xml:space="preserve">gen der </w:t>
      </w:r>
      <w:r w:rsidR="000621F1">
        <w:rPr>
          <w:color w:val="000000" w:themeColor="text1"/>
        </w:rPr>
        <w:t>EU-</w:t>
      </w:r>
      <w:r w:rsidR="001F10B7">
        <w:rPr>
          <w:color w:val="000000" w:themeColor="text1"/>
        </w:rPr>
        <w:t>Datenschu</w:t>
      </w:r>
      <w:r w:rsidR="00AF3C52">
        <w:rPr>
          <w:color w:val="000000" w:themeColor="text1"/>
        </w:rPr>
        <w:t>tz</w:t>
      </w:r>
      <w:r w:rsidR="000621F1">
        <w:rPr>
          <w:color w:val="000000" w:themeColor="text1"/>
        </w:rPr>
        <w:t>grundverordnung (DSGVO), des Datenschutzgesetztes des Landes Nordrhein-Westfalen (DSG NRW)</w:t>
      </w:r>
      <w:r w:rsidR="00AF3C52">
        <w:rPr>
          <w:color w:val="000000" w:themeColor="text1"/>
        </w:rPr>
        <w:t xml:space="preserve"> </w:t>
      </w:r>
      <w:r w:rsidR="000621F1">
        <w:rPr>
          <w:color w:val="000000" w:themeColor="text1"/>
        </w:rPr>
        <w:t xml:space="preserve">sowie weiterer Datenschutzvorschriften </w:t>
      </w:r>
      <w:r w:rsidR="00AF3C52">
        <w:rPr>
          <w:color w:val="000000" w:themeColor="text1"/>
        </w:rPr>
        <w:t>einzuhalten.</w:t>
      </w:r>
    </w:p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2694"/>
        <w:gridCol w:w="2268"/>
        <w:gridCol w:w="4394"/>
      </w:tblGrid>
      <w:tr w:rsidR="00903371" w14:paraId="5F1A2C2E" w14:textId="77777777" w:rsidTr="00903371">
        <w:tc>
          <w:tcPr>
            <w:tcW w:w="2694" w:type="dxa"/>
          </w:tcPr>
          <w:p w14:paraId="578A3270" w14:textId="12664C45" w:rsidR="00903371" w:rsidRDefault="00903371" w:rsidP="00903371">
            <w:pPr>
              <w:pStyle w:val="Tabellenbeschriftung"/>
            </w:pPr>
            <w:r>
              <w:t>Nachname</w:t>
            </w:r>
          </w:p>
        </w:tc>
        <w:tc>
          <w:tcPr>
            <w:tcW w:w="2268" w:type="dxa"/>
          </w:tcPr>
          <w:p w14:paraId="6BBDD1D8" w14:textId="7988AAA9" w:rsidR="00903371" w:rsidRDefault="00903371" w:rsidP="00903371">
            <w:pPr>
              <w:pStyle w:val="Tabellenbeschriftung"/>
            </w:pPr>
            <w:r>
              <w:t>Vorname</w:t>
            </w:r>
          </w:p>
        </w:tc>
        <w:tc>
          <w:tcPr>
            <w:tcW w:w="4394" w:type="dxa"/>
          </w:tcPr>
          <w:p w14:paraId="6C283F88" w14:textId="4D9AE25D" w:rsidR="00903371" w:rsidRDefault="00903371" w:rsidP="00903371">
            <w:pPr>
              <w:pStyle w:val="Tabellenbeschriftung"/>
            </w:pPr>
            <w:r>
              <w:t>E-Mail-Adres</w:t>
            </w:r>
            <w:r w:rsidRPr="00903371">
              <w:t>se</w:t>
            </w:r>
          </w:p>
        </w:tc>
      </w:tr>
      <w:tr w:rsidR="00903371" w14:paraId="6A5B23F7" w14:textId="77777777" w:rsidTr="00903371">
        <w:tc>
          <w:tcPr>
            <w:tcW w:w="2694" w:type="dxa"/>
          </w:tcPr>
          <w:p w14:paraId="0A1DD095" w14:textId="77777777" w:rsidR="00903371" w:rsidRDefault="00903371" w:rsidP="00903371">
            <w:pPr>
              <w:pStyle w:val="Tabelleneintrag"/>
            </w:pPr>
          </w:p>
        </w:tc>
        <w:tc>
          <w:tcPr>
            <w:tcW w:w="2268" w:type="dxa"/>
          </w:tcPr>
          <w:p w14:paraId="34D79EE0" w14:textId="77777777" w:rsidR="00903371" w:rsidRDefault="00903371" w:rsidP="00903371">
            <w:pPr>
              <w:pStyle w:val="Tabelleneintrag"/>
            </w:pPr>
          </w:p>
        </w:tc>
        <w:tc>
          <w:tcPr>
            <w:tcW w:w="4394" w:type="dxa"/>
          </w:tcPr>
          <w:p w14:paraId="4EF6BA6F" w14:textId="77777777" w:rsidR="00903371" w:rsidRDefault="00903371" w:rsidP="00903371">
            <w:pPr>
              <w:pStyle w:val="Tabelleneintrag"/>
            </w:pPr>
          </w:p>
        </w:tc>
      </w:tr>
      <w:tr w:rsidR="00903371" w14:paraId="6A72955D" w14:textId="77777777" w:rsidTr="00903371">
        <w:tc>
          <w:tcPr>
            <w:tcW w:w="2694" w:type="dxa"/>
          </w:tcPr>
          <w:p w14:paraId="457FAD4C" w14:textId="77777777" w:rsidR="00903371" w:rsidRDefault="00903371" w:rsidP="00903371">
            <w:pPr>
              <w:pStyle w:val="Tabelleneintrag"/>
            </w:pPr>
          </w:p>
        </w:tc>
        <w:tc>
          <w:tcPr>
            <w:tcW w:w="2268" w:type="dxa"/>
          </w:tcPr>
          <w:p w14:paraId="4E280C08" w14:textId="77777777" w:rsidR="00903371" w:rsidRDefault="00903371" w:rsidP="00903371">
            <w:pPr>
              <w:pStyle w:val="Tabelleneintrag"/>
            </w:pPr>
          </w:p>
        </w:tc>
        <w:tc>
          <w:tcPr>
            <w:tcW w:w="4394" w:type="dxa"/>
          </w:tcPr>
          <w:p w14:paraId="71627D6C" w14:textId="77777777" w:rsidR="00903371" w:rsidRDefault="00903371" w:rsidP="00903371">
            <w:pPr>
              <w:pStyle w:val="Tabelleneintrag"/>
            </w:pPr>
          </w:p>
        </w:tc>
      </w:tr>
      <w:tr w:rsidR="00903371" w14:paraId="600DF469" w14:textId="77777777" w:rsidTr="00903371">
        <w:tc>
          <w:tcPr>
            <w:tcW w:w="2694" w:type="dxa"/>
          </w:tcPr>
          <w:p w14:paraId="48D8F7D0" w14:textId="77777777" w:rsidR="00903371" w:rsidRDefault="00903371" w:rsidP="00903371">
            <w:pPr>
              <w:pStyle w:val="Tabelleneintrag"/>
            </w:pPr>
          </w:p>
        </w:tc>
        <w:tc>
          <w:tcPr>
            <w:tcW w:w="2268" w:type="dxa"/>
          </w:tcPr>
          <w:p w14:paraId="46A7B709" w14:textId="77777777" w:rsidR="00903371" w:rsidRDefault="00903371" w:rsidP="00903371">
            <w:pPr>
              <w:pStyle w:val="Tabelleneintrag"/>
            </w:pPr>
          </w:p>
        </w:tc>
        <w:tc>
          <w:tcPr>
            <w:tcW w:w="4394" w:type="dxa"/>
          </w:tcPr>
          <w:p w14:paraId="2B25B142" w14:textId="77777777" w:rsidR="00903371" w:rsidRDefault="00903371" w:rsidP="00903371">
            <w:pPr>
              <w:pStyle w:val="Tabelleneintrag"/>
            </w:pPr>
          </w:p>
        </w:tc>
      </w:tr>
    </w:tbl>
    <w:p w14:paraId="22DC3AE7" w14:textId="77777777" w:rsidR="00AF3C52" w:rsidRDefault="00AF3C52" w:rsidP="00AF3C52">
      <w:pPr>
        <w:pStyle w:val="Textkrper"/>
        <w:rPr>
          <w:color w:val="000000" w:themeColor="text1"/>
        </w:rPr>
      </w:pPr>
    </w:p>
    <w:p w14:paraId="195D550F" w14:textId="7D8CAAD9" w:rsidR="00903371" w:rsidRDefault="00903371" w:rsidP="00903371">
      <w:pPr>
        <w:pStyle w:val="Textkrper"/>
      </w:pPr>
      <w:r w:rsidRPr="00E87061">
        <w:rPr>
          <w:color w:val="000000" w:themeColor="text1"/>
        </w:rPr>
        <w:t xml:space="preserve">Das genannte </w:t>
      </w:r>
      <w:r>
        <w:rPr>
          <w:color w:val="000000" w:themeColor="text1"/>
        </w:rPr>
        <w:t>Forschungsp</w:t>
      </w:r>
      <w:r w:rsidRPr="00E87061">
        <w:rPr>
          <w:color w:val="000000" w:themeColor="text1"/>
        </w:rPr>
        <w:t xml:space="preserve">rojekt hat zur Gewährleistung </w:t>
      </w:r>
      <w:r w:rsidR="000621F1">
        <w:rPr>
          <w:color w:val="000000" w:themeColor="text1"/>
        </w:rPr>
        <w:t xml:space="preserve">der Sicherheit der Verarbeitung (gem. Art. 32 DSGVO) </w:t>
      </w:r>
      <w:r w:rsidRPr="00E87061">
        <w:rPr>
          <w:color w:val="000000" w:themeColor="text1"/>
        </w:rPr>
        <w:t xml:space="preserve">nachfolgende technische und organisatorische Sicherheitsmaßnahmen </w:t>
      </w:r>
      <w:r w:rsidRPr="008A5568">
        <w:t>getroffen.</w:t>
      </w:r>
    </w:p>
    <w:p w14:paraId="1BA88A05" w14:textId="688747F3" w:rsidR="001775B8" w:rsidRDefault="001775B8" w:rsidP="00903371">
      <w:pPr>
        <w:pStyle w:val="Textkrper"/>
      </w:pPr>
      <w:r>
        <w:t xml:space="preserve">(bitte zutreffendes Ankreuzen und </w:t>
      </w:r>
      <w:r w:rsidR="00DE6DDF">
        <w:t xml:space="preserve">nichtvorgesehene </w:t>
      </w:r>
      <w:r w:rsidR="00591620">
        <w:t xml:space="preserve">Maßnahmen </w:t>
      </w:r>
      <w:r w:rsidR="00DE6DDF">
        <w:t xml:space="preserve">sowie weitere </w:t>
      </w:r>
      <w:r w:rsidR="00591620">
        <w:t xml:space="preserve">Beschreibungen </w:t>
      </w:r>
      <w:r>
        <w:t>ergänzen)</w:t>
      </w:r>
    </w:p>
    <w:p w14:paraId="188350ED" w14:textId="7BB87E8F" w:rsidR="000621F1" w:rsidRDefault="000621F1" w:rsidP="008A5568">
      <w:pPr>
        <w:pStyle w:val="berschrift1"/>
        <w:rPr>
          <w:rFonts w:eastAsiaTheme="majorEastAsia" w:cstheme="majorBidi"/>
        </w:rPr>
      </w:pPr>
      <w:bookmarkStart w:id="0" w:name="_GoBack"/>
      <w:bookmarkEnd w:id="0"/>
      <w:proofErr w:type="spellStart"/>
      <w:r>
        <w:t>Pseudonymisierung</w:t>
      </w:r>
      <w:proofErr w:type="spellEnd"/>
      <w:r>
        <w:t xml:space="preserve"> (</w:t>
      </w:r>
      <w:r w:rsidRPr="00D87F78">
        <w:rPr>
          <w:rFonts w:eastAsiaTheme="majorEastAsia" w:cstheme="majorBidi"/>
        </w:rPr>
        <w:t xml:space="preserve">Art. 32 Abs. 1 </w:t>
      </w:r>
      <w:proofErr w:type="spellStart"/>
      <w:r w:rsidRPr="00D87F78">
        <w:rPr>
          <w:rFonts w:eastAsiaTheme="majorEastAsia" w:cstheme="majorBidi"/>
        </w:rPr>
        <w:t>lit</w:t>
      </w:r>
      <w:proofErr w:type="spellEnd"/>
      <w:r w:rsidRPr="00D87F78">
        <w:rPr>
          <w:rFonts w:eastAsiaTheme="majorEastAsia" w:cstheme="majorBidi"/>
        </w:rPr>
        <w:t>. a</w:t>
      </w:r>
      <w:r>
        <w:rPr>
          <w:rFonts w:eastAsiaTheme="majorEastAsia" w:cstheme="majorBidi"/>
        </w:rPr>
        <w:t>) DSGVO</w:t>
      </w:r>
      <w:r w:rsidRPr="00D87F78">
        <w:rPr>
          <w:rFonts w:eastAsiaTheme="majorEastAsia" w:cstheme="majorBidi"/>
        </w:rPr>
        <w:t>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8080"/>
      </w:tblGrid>
      <w:tr w:rsidR="00C70933" w:rsidRPr="008A5568" w14:paraId="0402E5BE" w14:textId="77777777" w:rsidTr="00617A46">
        <w:tc>
          <w:tcPr>
            <w:tcW w:w="9356" w:type="dxa"/>
            <w:gridSpan w:val="4"/>
            <w:hideMark/>
          </w:tcPr>
          <w:p w14:paraId="7F01D2DA" w14:textId="1991FE95" w:rsidR="00C70933" w:rsidRPr="008A5568" w:rsidRDefault="00C70933" w:rsidP="00591620">
            <w:pPr>
              <w:pStyle w:val="Tabelleneintrag"/>
            </w:pPr>
            <w:r w:rsidRPr="009229D4">
              <w:rPr>
                <w:i/>
              </w:rPr>
              <w:t xml:space="preserve">Maßnahmen, </w:t>
            </w:r>
            <w:r>
              <w:rPr>
                <w:i/>
              </w:rPr>
              <w:t>u</w:t>
            </w:r>
            <w:r w:rsidRPr="00C70933">
              <w:rPr>
                <w:i/>
              </w:rPr>
              <w:t>m di</w:t>
            </w:r>
            <w:r>
              <w:rPr>
                <w:i/>
              </w:rPr>
              <w:t>e Feststellung der Identität der</w:t>
            </w:r>
            <w:r w:rsidRPr="00C70933">
              <w:rPr>
                <w:i/>
              </w:rPr>
              <w:t xml:space="preserve"> Betroffenen auszuschließen oder wesentlich zu erschweren</w:t>
            </w:r>
            <w:r>
              <w:rPr>
                <w:i/>
              </w:rPr>
              <w:t xml:space="preserve">. </w:t>
            </w:r>
            <w:r w:rsidR="002A21FA">
              <w:rPr>
                <w:i/>
              </w:rPr>
              <w:t>Im Gegensatz zur</w:t>
            </w:r>
            <w:r>
              <w:rPr>
                <w:i/>
              </w:rPr>
              <w:t xml:space="preserve"> Anonymisier</w:t>
            </w:r>
            <w:r w:rsidR="002A21FA">
              <w:rPr>
                <w:i/>
              </w:rPr>
              <w:t>ung</w:t>
            </w:r>
            <w:r>
              <w:rPr>
                <w:i/>
              </w:rPr>
              <w:t xml:space="preserve"> (d</w:t>
            </w:r>
            <w:r w:rsidR="002A21FA">
              <w:rPr>
                <w:i/>
              </w:rPr>
              <w:t>ie</w:t>
            </w:r>
            <w:r>
              <w:rPr>
                <w:i/>
              </w:rPr>
              <w:t xml:space="preserve"> keinerlei Zuordnung der Daten zu einer Person mehr erlaubt) werden bei der </w:t>
            </w:r>
            <w:proofErr w:type="spellStart"/>
            <w:r>
              <w:rPr>
                <w:i/>
              </w:rPr>
              <w:t>Pseudonymisierung</w:t>
            </w:r>
            <w:proofErr w:type="spellEnd"/>
            <w:r w:rsidRPr="00C70933">
              <w:rPr>
                <w:i/>
              </w:rPr>
              <w:t xml:space="preserve"> der Name </w:t>
            </w:r>
            <w:r>
              <w:rPr>
                <w:i/>
              </w:rPr>
              <w:t xml:space="preserve">und die </w:t>
            </w:r>
            <w:r w:rsidRPr="00C70933">
              <w:rPr>
                <w:i/>
              </w:rPr>
              <w:t>andere</w:t>
            </w:r>
            <w:r>
              <w:rPr>
                <w:i/>
              </w:rPr>
              <w:t>n</w:t>
            </w:r>
            <w:r w:rsidRPr="00C70933">
              <w:rPr>
                <w:i/>
              </w:rPr>
              <w:t xml:space="preserve"> Identifikationsmerkmal durch ein Pseudonym (zumeist eine Buc</w:t>
            </w:r>
            <w:r w:rsidRPr="00C70933">
              <w:rPr>
                <w:i/>
              </w:rPr>
              <w:t>h</w:t>
            </w:r>
            <w:r w:rsidRPr="00C70933">
              <w:rPr>
                <w:i/>
              </w:rPr>
              <w:t xml:space="preserve">staben- </w:t>
            </w:r>
            <w:r w:rsidR="00591620">
              <w:rPr>
                <w:i/>
              </w:rPr>
              <w:t>/</w:t>
            </w:r>
            <w:r w:rsidRPr="00C70933">
              <w:rPr>
                <w:i/>
              </w:rPr>
              <w:t>Zahlenkombi</w:t>
            </w:r>
            <w:r>
              <w:rPr>
                <w:i/>
              </w:rPr>
              <w:t>nation</w:t>
            </w:r>
            <w:r w:rsidRPr="00C70933">
              <w:rPr>
                <w:i/>
              </w:rPr>
              <w:t>) ersetzt</w:t>
            </w:r>
            <w:r>
              <w:rPr>
                <w:i/>
              </w:rPr>
              <w:t xml:space="preserve">, sodass ohne Hinzuziehen weiterer Informationen die Zuordnung zu einer spezifischen betroffenen Person ausgeschlossen ist </w:t>
            </w:r>
            <w:r w:rsidRPr="004E3715">
              <w:t>:</w:t>
            </w:r>
          </w:p>
        </w:tc>
      </w:tr>
      <w:tr w:rsidR="000621F1" w14:paraId="157BEFED" w14:textId="77777777" w:rsidTr="00617A46">
        <w:tc>
          <w:tcPr>
            <w:tcW w:w="426" w:type="dxa"/>
          </w:tcPr>
          <w:p w14:paraId="14F90458" w14:textId="7DBC22CF" w:rsidR="000621F1" w:rsidRPr="008A5568" w:rsidRDefault="00C35D8E" w:rsidP="00617A46">
            <w:pPr>
              <w:pStyle w:val="Tabelleneintrag"/>
            </w:pPr>
            <w:sdt>
              <w:sdtPr>
                <w:id w:val="132963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3"/>
          </w:tcPr>
          <w:p w14:paraId="30284F6E" w14:textId="5D36C91C" w:rsidR="000621F1" w:rsidRDefault="002A21FA" w:rsidP="002A21FA">
            <w:pPr>
              <w:pStyle w:val="Tabelleneintrag"/>
            </w:pPr>
            <w:r>
              <w:t xml:space="preserve">Verwendung eines </w:t>
            </w:r>
            <w:proofErr w:type="spellStart"/>
            <w:r w:rsidR="000621F1">
              <w:t>Pseudonymisierungsverfahren</w:t>
            </w:r>
            <w:r>
              <w:t>s</w:t>
            </w:r>
            <w:proofErr w:type="spellEnd"/>
            <w:r w:rsidR="000621F1">
              <w:t xml:space="preserve"> </w:t>
            </w:r>
          </w:p>
        </w:tc>
      </w:tr>
      <w:tr w:rsidR="002A21FA" w14:paraId="3B74E75E" w14:textId="77777777" w:rsidTr="00617A46">
        <w:tc>
          <w:tcPr>
            <w:tcW w:w="426" w:type="dxa"/>
          </w:tcPr>
          <w:p w14:paraId="1D1F8250" w14:textId="003B3210" w:rsidR="002A21FA" w:rsidRDefault="00C35D8E" w:rsidP="00617A46">
            <w:pPr>
              <w:pStyle w:val="Tabelleneintrag"/>
            </w:pPr>
            <w:sdt>
              <w:sdtPr>
                <w:id w:val="-19253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1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3"/>
          </w:tcPr>
          <w:p w14:paraId="5CD6E751" w14:textId="23FD688E" w:rsidR="002A21FA" w:rsidRDefault="005B27CF" w:rsidP="00066A78">
            <w:pPr>
              <w:pStyle w:val="Tabelleneintrag"/>
            </w:pPr>
            <w:r>
              <w:t xml:space="preserve">Sichere Aufbewahrung der </w:t>
            </w:r>
            <w:r w:rsidRPr="005B27CF">
              <w:t>Zuordnungsfunktion</w:t>
            </w:r>
          </w:p>
        </w:tc>
      </w:tr>
      <w:tr w:rsidR="005B27CF" w14:paraId="4C256DE6" w14:textId="77777777" w:rsidTr="00465E92">
        <w:tc>
          <w:tcPr>
            <w:tcW w:w="426" w:type="dxa"/>
          </w:tcPr>
          <w:p w14:paraId="429B1849" w14:textId="77777777" w:rsidR="005B27CF" w:rsidRPr="008A5568" w:rsidRDefault="005B27CF" w:rsidP="00465E92">
            <w:pPr>
              <w:pStyle w:val="Tabelleneintrag"/>
            </w:pPr>
          </w:p>
        </w:tc>
        <w:tc>
          <w:tcPr>
            <w:tcW w:w="425" w:type="dxa"/>
          </w:tcPr>
          <w:p w14:paraId="52FF7997" w14:textId="49648EBE" w:rsidR="005B27CF" w:rsidRPr="008A5568" w:rsidRDefault="00C35D8E" w:rsidP="00465E92">
            <w:pPr>
              <w:pStyle w:val="Tabelleneintrag"/>
            </w:pPr>
            <w:sdt>
              <w:sdtPr>
                <w:id w:val="19536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5" w:type="dxa"/>
            <w:gridSpan w:val="2"/>
          </w:tcPr>
          <w:p w14:paraId="2DE8843A" w14:textId="52A3C57C" w:rsidR="005B27CF" w:rsidRDefault="005B27CF" w:rsidP="00465E92">
            <w:pPr>
              <w:pStyle w:val="Tabelleneintrag"/>
            </w:pPr>
            <w:r>
              <w:t>Hinterlegung der „Zuordnungstabelle“ bei einem Datentreuhänder</w:t>
            </w:r>
          </w:p>
        </w:tc>
      </w:tr>
      <w:tr w:rsidR="005B27CF" w14:paraId="4AD78316" w14:textId="77777777" w:rsidTr="005B27CF">
        <w:tc>
          <w:tcPr>
            <w:tcW w:w="426" w:type="dxa"/>
          </w:tcPr>
          <w:p w14:paraId="51F722A3" w14:textId="77777777" w:rsidR="005B27CF" w:rsidRPr="008A5568" w:rsidRDefault="005B27CF" w:rsidP="00465E92">
            <w:pPr>
              <w:pStyle w:val="Tabelleneintrag"/>
            </w:pPr>
          </w:p>
        </w:tc>
        <w:tc>
          <w:tcPr>
            <w:tcW w:w="425" w:type="dxa"/>
          </w:tcPr>
          <w:p w14:paraId="10F8A0E8" w14:textId="77777777" w:rsidR="005B27CF" w:rsidRDefault="005B27CF" w:rsidP="00465E92">
            <w:pPr>
              <w:pStyle w:val="Tabelleneintrag"/>
            </w:pPr>
          </w:p>
        </w:tc>
        <w:tc>
          <w:tcPr>
            <w:tcW w:w="425" w:type="dxa"/>
          </w:tcPr>
          <w:p w14:paraId="2766F191" w14:textId="6270D108" w:rsidR="005B27CF" w:rsidRDefault="00C35D8E" w:rsidP="00465E92">
            <w:pPr>
              <w:pStyle w:val="Tabelleneintrag"/>
            </w:pPr>
            <w:sdt>
              <w:sdtPr>
                <w:id w:val="-203849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80" w:type="dxa"/>
          </w:tcPr>
          <w:p w14:paraId="2D41A805" w14:textId="5952B687" w:rsidR="005B27CF" w:rsidRDefault="005B27CF" w:rsidP="00465E92">
            <w:pPr>
              <w:pStyle w:val="Tabelleneintrag"/>
            </w:pPr>
            <w:r>
              <w:t>Notar</w:t>
            </w:r>
          </w:p>
        </w:tc>
      </w:tr>
      <w:tr w:rsidR="005B27CF" w14:paraId="1287E017" w14:textId="77777777" w:rsidTr="005B27CF">
        <w:tc>
          <w:tcPr>
            <w:tcW w:w="426" w:type="dxa"/>
          </w:tcPr>
          <w:p w14:paraId="263ACCCF" w14:textId="77777777" w:rsidR="005B27CF" w:rsidRPr="008A5568" w:rsidRDefault="005B27CF" w:rsidP="00465E92">
            <w:pPr>
              <w:pStyle w:val="Tabelleneintrag"/>
            </w:pPr>
          </w:p>
        </w:tc>
        <w:tc>
          <w:tcPr>
            <w:tcW w:w="425" w:type="dxa"/>
          </w:tcPr>
          <w:p w14:paraId="38CFE263" w14:textId="77777777" w:rsidR="005B27CF" w:rsidRDefault="005B27CF" w:rsidP="00465E92">
            <w:pPr>
              <w:pStyle w:val="Tabelleneintrag"/>
            </w:pPr>
          </w:p>
        </w:tc>
        <w:tc>
          <w:tcPr>
            <w:tcW w:w="425" w:type="dxa"/>
          </w:tcPr>
          <w:p w14:paraId="1A2CCADB" w14:textId="6AA1B968" w:rsidR="005B27CF" w:rsidRDefault="00C35D8E" w:rsidP="00465E92">
            <w:pPr>
              <w:pStyle w:val="Tabelleneintrag"/>
            </w:pPr>
            <w:sdt>
              <w:sdtPr>
                <w:id w:val="5614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80" w:type="dxa"/>
          </w:tcPr>
          <w:p w14:paraId="436EF3B3" w14:textId="55313A86" w:rsidR="005B27CF" w:rsidRDefault="005B27CF" w:rsidP="00465E92">
            <w:pPr>
              <w:pStyle w:val="Tabelleneintrag"/>
            </w:pPr>
            <w:r>
              <w:t>Datenschutzbeauftragter</w:t>
            </w:r>
          </w:p>
        </w:tc>
      </w:tr>
      <w:tr w:rsidR="005B27CF" w14:paraId="7223D584" w14:textId="77777777" w:rsidTr="005B27CF">
        <w:tc>
          <w:tcPr>
            <w:tcW w:w="426" w:type="dxa"/>
          </w:tcPr>
          <w:p w14:paraId="2DA0B0B1" w14:textId="77777777" w:rsidR="005B27CF" w:rsidRPr="008A5568" w:rsidRDefault="005B27CF" w:rsidP="00465E92">
            <w:pPr>
              <w:pStyle w:val="Tabelleneintrag"/>
            </w:pPr>
          </w:p>
        </w:tc>
        <w:tc>
          <w:tcPr>
            <w:tcW w:w="425" w:type="dxa"/>
          </w:tcPr>
          <w:p w14:paraId="08A73013" w14:textId="77777777" w:rsidR="005B27CF" w:rsidRDefault="005B27CF" w:rsidP="00465E92">
            <w:pPr>
              <w:pStyle w:val="Tabelleneintrag"/>
            </w:pPr>
          </w:p>
        </w:tc>
        <w:tc>
          <w:tcPr>
            <w:tcW w:w="425" w:type="dxa"/>
          </w:tcPr>
          <w:p w14:paraId="10EBFE1B" w14:textId="014CB987" w:rsidR="005B27CF" w:rsidRDefault="00C35D8E" w:rsidP="00465E92">
            <w:pPr>
              <w:pStyle w:val="Tabelleneintrag"/>
            </w:pPr>
            <w:sdt>
              <w:sdtPr>
                <w:id w:val="-94754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80" w:type="dxa"/>
          </w:tcPr>
          <w:p w14:paraId="488003EF" w14:textId="77777777" w:rsidR="005B27CF" w:rsidRDefault="005B27CF" w:rsidP="00465E92">
            <w:pPr>
              <w:pStyle w:val="Tabelleneintrag"/>
            </w:pPr>
          </w:p>
        </w:tc>
      </w:tr>
      <w:tr w:rsidR="005B27CF" w14:paraId="2A01B129" w14:textId="77777777" w:rsidTr="00465E92">
        <w:tc>
          <w:tcPr>
            <w:tcW w:w="426" w:type="dxa"/>
          </w:tcPr>
          <w:p w14:paraId="52F5FFAC" w14:textId="77777777" w:rsidR="005B27CF" w:rsidRPr="008A5568" w:rsidRDefault="005B27CF" w:rsidP="00465E92">
            <w:pPr>
              <w:pStyle w:val="Tabelleneintrag"/>
            </w:pPr>
          </w:p>
        </w:tc>
        <w:tc>
          <w:tcPr>
            <w:tcW w:w="425" w:type="dxa"/>
          </w:tcPr>
          <w:p w14:paraId="425E51A3" w14:textId="77777777" w:rsidR="005B27CF" w:rsidRPr="008A5568" w:rsidRDefault="00C35D8E" w:rsidP="00465E92">
            <w:pPr>
              <w:pStyle w:val="Tabelleneintrag"/>
            </w:pPr>
            <w:sdt>
              <w:sdtPr>
                <w:id w:val="-131525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5" w:type="dxa"/>
            <w:gridSpan w:val="2"/>
          </w:tcPr>
          <w:p w14:paraId="728847EA" w14:textId="20B8C38C" w:rsidR="005B27CF" w:rsidRDefault="0057658C" w:rsidP="00465E92">
            <w:pPr>
              <w:pStyle w:val="Tabelleneintrag"/>
            </w:pPr>
            <w:r w:rsidRPr="0057658C">
              <w:t>Beschreibung der für den Zugriff auf die Zuordnung berechtigten Personen</w:t>
            </w:r>
            <w:r w:rsidR="005B27CF">
              <w:t>:</w:t>
            </w:r>
          </w:p>
          <w:p w14:paraId="376EA020" w14:textId="5A3D08D2" w:rsidR="005B27CF" w:rsidRDefault="005B27CF" w:rsidP="00465E92">
            <w:pPr>
              <w:pStyle w:val="Tabelleneintrag"/>
            </w:pPr>
          </w:p>
        </w:tc>
      </w:tr>
      <w:tr w:rsidR="002A21FA" w:rsidRPr="008A5568" w14:paraId="4D654650" w14:textId="77777777" w:rsidTr="00617A46">
        <w:tc>
          <w:tcPr>
            <w:tcW w:w="9356" w:type="dxa"/>
            <w:gridSpan w:val="4"/>
          </w:tcPr>
          <w:p w14:paraId="261F0152" w14:textId="0B220C43" w:rsidR="002A21FA" w:rsidRPr="008A5568" w:rsidRDefault="002A21FA" w:rsidP="00617A46">
            <w:pPr>
              <w:pStyle w:val="Tabelleneintrag"/>
            </w:pPr>
            <w:r>
              <w:lastRenderedPageBreak/>
              <w:t xml:space="preserve">Weitere </w:t>
            </w:r>
            <w:r w:rsidR="005B27CF">
              <w:t xml:space="preserve">Beschreibung </w:t>
            </w:r>
            <w:r>
              <w:t xml:space="preserve">der </w:t>
            </w:r>
            <w:proofErr w:type="spellStart"/>
            <w:r>
              <w:t>Pseudonymisie</w:t>
            </w:r>
            <w:r w:rsidR="005B27CF">
              <w:t>rung</w:t>
            </w:r>
            <w:proofErr w:type="spellEnd"/>
            <w:r>
              <w:t>:</w:t>
            </w:r>
          </w:p>
          <w:p w14:paraId="0E826BC4" w14:textId="77777777" w:rsidR="002A21FA" w:rsidRDefault="002A21FA" w:rsidP="00617A46">
            <w:pPr>
              <w:pStyle w:val="Tabelleneintrag"/>
            </w:pPr>
          </w:p>
          <w:p w14:paraId="38C735BC" w14:textId="77777777" w:rsidR="002A21FA" w:rsidRPr="008A5568" w:rsidRDefault="002A21FA" w:rsidP="00617A46">
            <w:pPr>
              <w:pStyle w:val="Textkrper"/>
              <w:rPr>
                <w:color w:val="000000" w:themeColor="text1"/>
              </w:rPr>
            </w:pPr>
          </w:p>
        </w:tc>
      </w:tr>
    </w:tbl>
    <w:p w14:paraId="4CF80776" w14:textId="77777777" w:rsidR="000621F1" w:rsidRPr="000621F1" w:rsidRDefault="000621F1" w:rsidP="000621F1">
      <w:pPr>
        <w:pStyle w:val="Textkrper"/>
      </w:pPr>
    </w:p>
    <w:p w14:paraId="61B1533B" w14:textId="67A327A2" w:rsidR="000621F1" w:rsidRDefault="000621F1" w:rsidP="000621F1">
      <w:pPr>
        <w:pStyle w:val="berschrift1"/>
        <w:rPr>
          <w:rFonts w:eastAsiaTheme="majorEastAsia" w:cstheme="majorBidi"/>
        </w:rPr>
      </w:pPr>
      <w:r w:rsidRPr="00D87F78">
        <w:rPr>
          <w:rFonts w:eastAsiaTheme="majorEastAsia" w:cstheme="majorBidi"/>
        </w:rPr>
        <w:t xml:space="preserve">Verschlüsselung </w:t>
      </w:r>
      <w:r>
        <w:t>(</w:t>
      </w:r>
      <w:r w:rsidRPr="00D87F78">
        <w:rPr>
          <w:rFonts w:eastAsiaTheme="majorEastAsia" w:cstheme="majorBidi"/>
        </w:rPr>
        <w:t xml:space="preserve">Art. 32 Abs. 1 </w:t>
      </w:r>
      <w:proofErr w:type="spellStart"/>
      <w:r w:rsidRPr="00D87F78">
        <w:rPr>
          <w:rFonts w:eastAsiaTheme="majorEastAsia" w:cstheme="majorBidi"/>
        </w:rPr>
        <w:t>lit</w:t>
      </w:r>
      <w:proofErr w:type="spellEnd"/>
      <w:r w:rsidRPr="00D87F78">
        <w:rPr>
          <w:rFonts w:eastAsiaTheme="majorEastAsia" w:cstheme="majorBidi"/>
        </w:rPr>
        <w:t>. a</w:t>
      </w:r>
      <w:r>
        <w:rPr>
          <w:rFonts w:eastAsiaTheme="majorEastAsia" w:cstheme="majorBidi"/>
        </w:rPr>
        <w:t>) DSGVO</w:t>
      </w:r>
      <w:r w:rsidRPr="00D87F78">
        <w:rPr>
          <w:rFonts w:eastAsiaTheme="majorEastAsia" w:cstheme="majorBidi"/>
        </w:rPr>
        <w:t>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930"/>
      </w:tblGrid>
      <w:tr w:rsidR="00591620" w:rsidRPr="008A5568" w14:paraId="3656C73A" w14:textId="77777777" w:rsidTr="00617A46">
        <w:tc>
          <w:tcPr>
            <w:tcW w:w="9356" w:type="dxa"/>
            <w:gridSpan w:val="2"/>
            <w:hideMark/>
          </w:tcPr>
          <w:p w14:paraId="178A7929" w14:textId="725D70CC" w:rsidR="00591620" w:rsidRPr="008A5568" w:rsidRDefault="00591620" w:rsidP="00591620">
            <w:pPr>
              <w:pStyle w:val="Tabelleneintrag"/>
            </w:pPr>
            <w:r w:rsidRPr="009229D4">
              <w:rPr>
                <w:i/>
              </w:rPr>
              <w:t>Maßnahmen, damit</w:t>
            </w:r>
            <w:r>
              <w:rPr>
                <w:i/>
              </w:rPr>
              <w:t xml:space="preserve"> der Zugriff auf </w:t>
            </w:r>
            <w:r w:rsidRPr="009229D4">
              <w:rPr>
                <w:i/>
              </w:rPr>
              <w:t>personenbezogene Daten</w:t>
            </w:r>
            <w:r>
              <w:rPr>
                <w:i/>
              </w:rPr>
              <w:t xml:space="preserve"> nur mit einem den befugten Personen zugänglichen elektronischen Schlüssel möglich ist</w:t>
            </w:r>
            <w:r w:rsidRPr="004E3715">
              <w:t>:</w:t>
            </w:r>
          </w:p>
        </w:tc>
      </w:tr>
      <w:tr w:rsidR="000621F1" w14:paraId="6C53024C" w14:textId="77777777" w:rsidTr="00617A46">
        <w:tc>
          <w:tcPr>
            <w:tcW w:w="426" w:type="dxa"/>
          </w:tcPr>
          <w:p w14:paraId="77A84581" w14:textId="15E72A79" w:rsidR="000621F1" w:rsidRPr="008A5568" w:rsidRDefault="00C35D8E" w:rsidP="00617A46">
            <w:pPr>
              <w:pStyle w:val="Tabelleneintrag"/>
            </w:pPr>
            <w:sdt>
              <w:sdtPr>
                <w:id w:val="31700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F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</w:tcPr>
          <w:p w14:paraId="0D7F6BB0" w14:textId="77777777" w:rsidR="000621F1" w:rsidRDefault="000621F1" w:rsidP="00617A46">
            <w:pPr>
              <w:pStyle w:val="Tabelleneintrag"/>
            </w:pPr>
            <w:r>
              <w:t>Daten werden auf persönlichen Rechnern (bspw. Notebooks) auf einer verschlüsselten Festplatte bzw. in verschlüsselten Containern (</w:t>
            </w:r>
            <w:proofErr w:type="spellStart"/>
            <w:r>
              <w:t>VeraCrypt</w:t>
            </w:r>
            <w:proofErr w:type="spellEnd"/>
            <w:r>
              <w:t>, Bitlocker, …) gespeichert</w:t>
            </w:r>
          </w:p>
        </w:tc>
      </w:tr>
      <w:tr w:rsidR="000621F1" w14:paraId="41C4F266" w14:textId="77777777" w:rsidTr="00617A46">
        <w:tc>
          <w:tcPr>
            <w:tcW w:w="426" w:type="dxa"/>
          </w:tcPr>
          <w:p w14:paraId="478C02C3" w14:textId="77777777" w:rsidR="000621F1" w:rsidRPr="008A5568" w:rsidRDefault="00C35D8E" w:rsidP="00617A46">
            <w:pPr>
              <w:pStyle w:val="Tabelleneintrag"/>
            </w:pPr>
            <w:sdt>
              <w:sdtPr>
                <w:id w:val="-170786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1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</w:tcPr>
          <w:p w14:paraId="6152D512" w14:textId="394F2CED" w:rsidR="000621F1" w:rsidRDefault="000621F1" w:rsidP="00617A46">
            <w:pPr>
              <w:pStyle w:val="Tabelleneintrag"/>
            </w:pPr>
            <w:r>
              <w:t>Datentransporte (E-Mail, CD/DCD, USB-Stick, mobile Festplatte, …) finden ausschließlich mit verschlüsselten Daten</w:t>
            </w:r>
            <w:r w:rsidR="00B747AB">
              <w:t>(-trägern)</w:t>
            </w:r>
            <w:r>
              <w:t xml:space="preserve"> statt</w:t>
            </w:r>
          </w:p>
        </w:tc>
      </w:tr>
      <w:tr w:rsidR="00066A78" w14:paraId="2ED2E087" w14:textId="77777777" w:rsidTr="00617A46">
        <w:tc>
          <w:tcPr>
            <w:tcW w:w="426" w:type="dxa"/>
          </w:tcPr>
          <w:p w14:paraId="5BACF005" w14:textId="1360B9CB" w:rsidR="00066A78" w:rsidRDefault="00C35D8E" w:rsidP="00617A46">
            <w:pPr>
              <w:pStyle w:val="Tabelleneintrag"/>
            </w:pPr>
            <w:sdt>
              <w:sdtPr>
                <w:id w:val="-21134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</w:tcPr>
          <w:p w14:paraId="1480DE0A" w14:textId="7DAC6D73" w:rsidR="00066A78" w:rsidRDefault="00C455F9" w:rsidP="00617A46">
            <w:pPr>
              <w:pStyle w:val="Tabelleneintrag"/>
            </w:pPr>
            <w:r>
              <w:t>Zugriff auf elektronische Dienste erfolgt ausschließlich mit Transportverschlüsselung (HTTPS, TLS)</w:t>
            </w:r>
          </w:p>
        </w:tc>
      </w:tr>
      <w:tr w:rsidR="00A11FF5" w14:paraId="732AACE0" w14:textId="77777777" w:rsidTr="00617A46">
        <w:tc>
          <w:tcPr>
            <w:tcW w:w="426" w:type="dxa"/>
          </w:tcPr>
          <w:p w14:paraId="02DFEA9B" w14:textId="5F8F8E44" w:rsidR="00A11FF5" w:rsidRDefault="00C35D8E" w:rsidP="00617A46">
            <w:pPr>
              <w:pStyle w:val="Tabelleneintrag"/>
            </w:pPr>
            <w:sdt>
              <w:sdtPr>
                <w:id w:val="2569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5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</w:tcPr>
          <w:p w14:paraId="6337EA76" w14:textId="3FD08692" w:rsidR="00A11FF5" w:rsidRDefault="00066A78" w:rsidP="004243D7">
            <w:pPr>
              <w:pStyle w:val="Tabelleneintrag"/>
            </w:pPr>
            <w:r w:rsidRPr="006156F3">
              <w:t xml:space="preserve">Einsatz </w:t>
            </w:r>
            <w:r>
              <w:t xml:space="preserve">von verschlüsselten Verbindungen </w:t>
            </w:r>
            <w:r w:rsidR="00591620" w:rsidRPr="006156F3">
              <w:t>bei Remote-Zugriffen</w:t>
            </w:r>
            <w:r w:rsidR="00591620">
              <w:t xml:space="preserve"> </w:t>
            </w:r>
            <w:r>
              <w:t>(</w:t>
            </w:r>
            <w:r w:rsidRPr="006156F3">
              <w:t>VPN</w:t>
            </w:r>
            <w:r w:rsidR="00591620">
              <w:t xml:space="preserve"> der </w:t>
            </w:r>
            <w:r w:rsidR="004243D7">
              <w:t>Hochschule</w:t>
            </w:r>
            <w:r>
              <w:t xml:space="preserve">) </w:t>
            </w:r>
          </w:p>
        </w:tc>
      </w:tr>
      <w:tr w:rsidR="00066A78" w:rsidRPr="008A5568" w14:paraId="04619491" w14:textId="77777777" w:rsidTr="00617A46">
        <w:tc>
          <w:tcPr>
            <w:tcW w:w="9356" w:type="dxa"/>
            <w:gridSpan w:val="2"/>
          </w:tcPr>
          <w:p w14:paraId="6D0763E0" w14:textId="4C8858C7" w:rsidR="00066A78" w:rsidRDefault="00066A78" w:rsidP="00617A46">
            <w:pPr>
              <w:pStyle w:val="Tabelleneintrag"/>
            </w:pPr>
            <w:r>
              <w:t xml:space="preserve">Weitere Beschreibung und Maßnahmen: </w:t>
            </w:r>
          </w:p>
          <w:p w14:paraId="4F8F7864" w14:textId="6FC4803F" w:rsidR="00066A78" w:rsidRDefault="00066A78" w:rsidP="00042346">
            <w:pPr>
              <w:pStyle w:val="Tabelleneintrag"/>
              <w:tabs>
                <w:tab w:val="left" w:pos="1590"/>
              </w:tabs>
            </w:pPr>
          </w:p>
          <w:p w14:paraId="7C2C7BC8" w14:textId="77777777" w:rsidR="00EF4534" w:rsidRPr="008A5568" w:rsidRDefault="00EF4534" w:rsidP="00617A46">
            <w:pPr>
              <w:pStyle w:val="Tabelleneintrag"/>
            </w:pPr>
          </w:p>
          <w:p w14:paraId="4E0A8372" w14:textId="77777777" w:rsidR="00066A78" w:rsidRPr="008A5568" w:rsidRDefault="00066A78" w:rsidP="00617A46">
            <w:pPr>
              <w:pStyle w:val="Textkrper"/>
              <w:rPr>
                <w:color w:val="000000" w:themeColor="text1"/>
              </w:rPr>
            </w:pPr>
          </w:p>
        </w:tc>
      </w:tr>
    </w:tbl>
    <w:p w14:paraId="62432563" w14:textId="77777777" w:rsidR="000621F1" w:rsidRPr="000621F1" w:rsidRDefault="000621F1" w:rsidP="000621F1">
      <w:pPr>
        <w:pStyle w:val="Textkrper"/>
      </w:pPr>
    </w:p>
    <w:p w14:paraId="586B4A6C" w14:textId="308ECED3" w:rsidR="008A5568" w:rsidRPr="000621F1" w:rsidRDefault="000621F1" w:rsidP="008A5568">
      <w:pPr>
        <w:pStyle w:val="berschrift1"/>
      </w:pPr>
      <w:r w:rsidRPr="008A5568">
        <w:t>Vertraulichkeit</w:t>
      </w:r>
      <w:r>
        <w:t xml:space="preserve"> (</w:t>
      </w:r>
      <w:r w:rsidRPr="00D87F78">
        <w:rPr>
          <w:rFonts w:eastAsiaTheme="majorEastAsia" w:cstheme="majorBidi"/>
        </w:rPr>
        <w:t xml:space="preserve">Art. 32 Abs. 1 </w:t>
      </w:r>
      <w:proofErr w:type="spellStart"/>
      <w:r w:rsidRPr="00D87F78">
        <w:rPr>
          <w:rFonts w:eastAsiaTheme="majorEastAsia" w:cstheme="majorBidi"/>
        </w:rPr>
        <w:t>lit</w:t>
      </w:r>
      <w:proofErr w:type="spellEnd"/>
      <w:r w:rsidRPr="00D87F78">
        <w:rPr>
          <w:rFonts w:eastAsiaTheme="majorEastAsia" w:cstheme="majorBidi"/>
        </w:rPr>
        <w:t xml:space="preserve">. </w:t>
      </w:r>
      <w:r>
        <w:rPr>
          <w:rFonts w:eastAsiaTheme="majorEastAsia" w:cstheme="majorBidi"/>
        </w:rPr>
        <w:t>b) DSGVO</w:t>
      </w:r>
      <w:r w:rsidRPr="00D87F78">
        <w:rPr>
          <w:rFonts w:eastAsiaTheme="majorEastAsia" w:cstheme="majorBidi"/>
        </w:rPr>
        <w:t>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8505"/>
      </w:tblGrid>
      <w:tr w:rsidR="008A5568" w:rsidRPr="008A5568" w14:paraId="1AD414F5" w14:textId="77777777" w:rsidTr="008A5568">
        <w:tc>
          <w:tcPr>
            <w:tcW w:w="9356" w:type="dxa"/>
            <w:gridSpan w:val="3"/>
            <w:hideMark/>
          </w:tcPr>
          <w:p w14:paraId="2712E47B" w14:textId="1733D0EA" w:rsidR="008A5568" w:rsidRPr="008A5568" w:rsidRDefault="008A5568" w:rsidP="008A5568">
            <w:pPr>
              <w:pStyle w:val="Tabelleneintrag"/>
            </w:pPr>
            <w:r w:rsidRPr="009229D4">
              <w:rPr>
                <w:i/>
              </w:rPr>
              <w:t>Maßnahmen, damit nur Befugte personenbezogene Daten zur Kenntnis nehmen können</w:t>
            </w:r>
            <w:r w:rsidRPr="004E3715">
              <w:t>:</w:t>
            </w:r>
          </w:p>
        </w:tc>
      </w:tr>
      <w:tr w:rsidR="008A5568" w:rsidRPr="008A5568" w14:paraId="0FF0D5BE" w14:textId="77777777" w:rsidTr="008A5568">
        <w:tc>
          <w:tcPr>
            <w:tcW w:w="426" w:type="dxa"/>
            <w:hideMark/>
          </w:tcPr>
          <w:p w14:paraId="5534BF6A" w14:textId="77777777" w:rsidR="008A5568" w:rsidRPr="008A5568" w:rsidRDefault="00C35D8E" w:rsidP="007C606B">
            <w:pPr>
              <w:pStyle w:val="Tabelleneintrag"/>
            </w:pPr>
            <w:sdt>
              <w:sdtPr>
                <w:id w:val="-94438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5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  <w:hideMark/>
          </w:tcPr>
          <w:p w14:paraId="63A01920" w14:textId="0EEC5C93" w:rsidR="008A5568" w:rsidRPr="008A5568" w:rsidRDefault="009229D4" w:rsidP="007C606B">
            <w:pPr>
              <w:pStyle w:val="Tabelleneintrag"/>
            </w:pPr>
            <w:r>
              <w:t xml:space="preserve">Daten werden auf </w:t>
            </w:r>
            <w:r w:rsidRPr="00E87061">
              <w:rPr>
                <w:color w:val="000000" w:themeColor="text1"/>
              </w:rPr>
              <w:t xml:space="preserve">dem zentralen Netzlaufwerk des </w:t>
            </w:r>
            <w:r w:rsidR="004243D7">
              <w:rPr>
                <w:color w:val="000000" w:themeColor="text1"/>
              </w:rPr>
              <w:t>Rechenzentrums der Hochschule</w:t>
            </w:r>
            <w:r w:rsidRPr="00E87061">
              <w:rPr>
                <w:color w:val="000000" w:themeColor="text1"/>
              </w:rPr>
              <w:t xml:space="preserve"> gespeichert</w:t>
            </w:r>
          </w:p>
        </w:tc>
      </w:tr>
      <w:tr w:rsidR="000A13DB" w:rsidRPr="008A5568" w14:paraId="29E0FE16" w14:textId="77777777" w:rsidTr="000A13DB">
        <w:tc>
          <w:tcPr>
            <w:tcW w:w="426" w:type="dxa"/>
          </w:tcPr>
          <w:p w14:paraId="00D7D198" w14:textId="77777777" w:rsidR="000A13DB" w:rsidRPr="008A5568" w:rsidRDefault="000A13DB" w:rsidP="007C606B">
            <w:pPr>
              <w:pStyle w:val="Tabelleneintrag"/>
            </w:pPr>
          </w:p>
        </w:tc>
        <w:tc>
          <w:tcPr>
            <w:tcW w:w="425" w:type="dxa"/>
          </w:tcPr>
          <w:p w14:paraId="3022D810" w14:textId="0725DDC4" w:rsidR="000A13DB" w:rsidRDefault="00C35D8E" w:rsidP="009229D4">
            <w:pPr>
              <w:pStyle w:val="Tabelleneintrag"/>
            </w:pPr>
            <w:sdt>
              <w:sdtPr>
                <w:id w:val="-977766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72906E36" w14:textId="0FDCCF44" w:rsidR="000A13DB" w:rsidRDefault="000A13DB" w:rsidP="009229D4">
            <w:pPr>
              <w:pStyle w:val="Tabelleneintrag"/>
            </w:pPr>
            <w:r>
              <w:t>Die Zugriffsberechtigungen werden über eine Gruppe vergeben, in der nur Projektmitarbeiter enthalten sind</w:t>
            </w:r>
          </w:p>
        </w:tc>
      </w:tr>
      <w:tr w:rsidR="000A13DB" w:rsidRPr="008A5568" w14:paraId="0B3C98CB" w14:textId="77777777" w:rsidTr="008A5568">
        <w:tc>
          <w:tcPr>
            <w:tcW w:w="426" w:type="dxa"/>
          </w:tcPr>
          <w:p w14:paraId="3317D8EE" w14:textId="6B238C90" w:rsidR="000A13DB" w:rsidRPr="008A5568" w:rsidRDefault="00C35D8E" w:rsidP="007C606B">
            <w:pPr>
              <w:pStyle w:val="Tabelleneintrag"/>
            </w:pPr>
            <w:sdt>
              <w:sdtPr>
                <w:id w:val="-65237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</w:tcPr>
          <w:p w14:paraId="34E9DFD4" w14:textId="65CDEE95" w:rsidR="000A13DB" w:rsidRPr="008A5568" w:rsidRDefault="000A13DB" w:rsidP="009229D4">
            <w:pPr>
              <w:pStyle w:val="Tabelleneintrag"/>
            </w:pPr>
            <w:r>
              <w:t xml:space="preserve">Daten werden in einer zentralen Datenbank </w:t>
            </w:r>
            <w:r w:rsidRPr="00E87061">
              <w:rPr>
                <w:color w:val="000000" w:themeColor="text1"/>
              </w:rPr>
              <w:t xml:space="preserve">des </w:t>
            </w:r>
            <w:r w:rsidR="004243D7">
              <w:rPr>
                <w:color w:val="000000" w:themeColor="text1"/>
              </w:rPr>
              <w:t>Rechenzentrums der Hochschule</w:t>
            </w:r>
            <w:r w:rsidR="004243D7" w:rsidRPr="00E87061">
              <w:rPr>
                <w:color w:val="000000" w:themeColor="text1"/>
              </w:rPr>
              <w:t xml:space="preserve"> </w:t>
            </w:r>
            <w:r w:rsidRPr="00E87061">
              <w:rPr>
                <w:color w:val="000000" w:themeColor="text1"/>
              </w:rPr>
              <w:t>gespeichert</w:t>
            </w:r>
          </w:p>
        </w:tc>
      </w:tr>
      <w:tr w:rsidR="000A13DB" w14:paraId="6BCD24D2" w14:textId="77777777" w:rsidTr="007C606B">
        <w:tc>
          <w:tcPr>
            <w:tcW w:w="426" w:type="dxa"/>
          </w:tcPr>
          <w:p w14:paraId="305DCF73" w14:textId="77777777" w:rsidR="000A13DB" w:rsidRPr="008A5568" w:rsidRDefault="000A13DB" w:rsidP="007C606B">
            <w:pPr>
              <w:pStyle w:val="Tabelleneintrag"/>
            </w:pPr>
          </w:p>
        </w:tc>
        <w:tc>
          <w:tcPr>
            <w:tcW w:w="425" w:type="dxa"/>
          </w:tcPr>
          <w:p w14:paraId="19EC32F8" w14:textId="435F5CC2" w:rsidR="000A13DB" w:rsidRPr="008A5568" w:rsidRDefault="00C35D8E" w:rsidP="007C606B">
            <w:pPr>
              <w:pStyle w:val="Tabelleneintrag"/>
            </w:pPr>
            <w:sdt>
              <w:sdtPr>
                <w:id w:val="-37230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156C0374" w14:textId="655EFDC5" w:rsidR="000A13DB" w:rsidRDefault="001775B8" w:rsidP="007C606B">
            <w:pPr>
              <w:pStyle w:val="Tabelleneintrag"/>
            </w:pPr>
            <w:r>
              <w:t>Die Zugriffsberechtigungen werden über eine Gruppe vergeben, in der nur Projektmitarbeiter enthalten sind</w:t>
            </w:r>
          </w:p>
        </w:tc>
      </w:tr>
      <w:tr w:rsidR="000A13DB" w:rsidRPr="008A5568" w14:paraId="3086EFC6" w14:textId="77777777" w:rsidTr="008A5568">
        <w:tc>
          <w:tcPr>
            <w:tcW w:w="426" w:type="dxa"/>
          </w:tcPr>
          <w:p w14:paraId="0DA033C2" w14:textId="45CF1B8A" w:rsidR="000A13DB" w:rsidRPr="008A5568" w:rsidRDefault="00C35D8E" w:rsidP="007C606B">
            <w:pPr>
              <w:pStyle w:val="Tabelleneintrag"/>
            </w:pPr>
            <w:sdt>
              <w:sdtPr>
                <w:id w:val="-75921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</w:tcPr>
          <w:p w14:paraId="55EE42D6" w14:textId="5BAEB754" w:rsidR="000A13DB" w:rsidRDefault="000A13DB" w:rsidP="004243D7">
            <w:pPr>
              <w:pStyle w:val="Tabelleneintrag"/>
            </w:pPr>
            <w:r>
              <w:t xml:space="preserve">Daten werden auf persönlichen Rechnern in Büroräumen </w:t>
            </w:r>
            <w:r w:rsidRPr="00E87061">
              <w:rPr>
                <w:color w:val="000000" w:themeColor="text1"/>
              </w:rPr>
              <w:t xml:space="preserve">der </w:t>
            </w:r>
            <w:r w:rsidR="004243D7">
              <w:rPr>
                <w:color w:val="000000" w:themeColor="text1"/>
              </w:rPr>
              <w:t>Hochschule</w:t>
            </w:r>
            <w:r w:rsidRPr="00E87061">
              <w:rPr>
                <w:color w:val="000000" w:themeColor="text1"/>
              </w:rPr>
              <w:t xml:space="preserve"> gespeichert</w:t>
            </w:r>
            <w:r w:rsidR="001775B8">
              <w:rPr>
                <w:color w:val="000000" w:themeColor="text1"/>
              </w:rPr>
              <w:t xml:space="preserve"> </w:t>
            </w:r>
          </w:p>
        </w:tc>
      </w:tr>
      <w:tr w:rsidR="001775B8" w:rsidRPr="008A5568" w14:paraId="7345DABC" w14:textId="77777777" w:rsidTr="008A5568">
        <w:tc>
          <w:tcPr>
            <w:tcW w:w="426" w:type="dxa"/>
          </w:tcPr>
          <w:p w14:paraId="6C0D4A4D" w14:textId="3B210DED" w:rsidR="001775B8" w:rsidRPr="008A5568" w:rsidRDefault="00C35D8E" w:rsidP="007C606B">
            <w:pPr>
              <w:pStyle w:val="Tabelleneintrag"/>
            </w:pPr>
            <w:sdt>
              <w:sdtPr>
                <w:id w:val="-13048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</w:tcPr>
          <w:p w14:paraId="54E86A60" w14:textId="6CF47698" w:rsidR="001775B8" w:rsidRDefault="001775B8" w:rsidP="004243D7">
            <w:pPr>
              <w:pStyle w:val="Tabelleneintrag"/>
            </w:pPr>
            <w:r>
              <w:t xml:space="preserve">Daten werden </w:t>
            </w:r>
            <w:r w:rsidR="00B747AB">
              <w:t>mit</w:t>
            </w:r>
            <w:r>
              <w:t xml:space="preserve"> persönlichen Rechnern in Büroräumen </w:t>
            </w:r>
            <w:r w:rsidRPr="00E87061">
              <w:rPr>
                <w:color w:val="000000" w:themeColor="text1"/>
              </w:rPr>
              <w:t xml:space="preserve">der </w:t>
            </w:r>
            <w:r w:rsidR="004243D7">
              <w:rPr>
                <w:color w:val="000000" w:themeColor="text1"/>
              </w:rPr>
              <w:t>Hochschule</w:t>
            </w:r>
            <w:r w:rsidRPr="00E8706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verarbeitet </w:t>
            </w:r>
          </w:p>
        </w:tc>
      </w:tr>
      <w:tr w:rsidR="001775B8" w:rsidRPr="008A5568" w14:paraId="02999C68" w14:textId="77777777" w:rsidTr="007C606B">
        <w:tc>
          <w:tcPr>
            <w:tcW w:w="426" w:type="dxa"/>
          </w:tcPr>
          <w:p w14:paraId="595EB2DA" w14:textId="77777777" w:rsidR="001775B8" w:rsidRPr="008A5568" w:rsidRDefault="001775B8" w:rsidP="007C606B">
            <w:pPr>
              <w:pStyle w:val="Tabelleneintrag"/>
            </w:pPr>
          </w:p>
        </w:tc>
        <w:tc>
          <w:tcPr>
            <w:tcW w:w="425" w:type="dxa"/>
          </w:tcPr>
          <w:p w14:paraId="21003DCC" w14:textId="6D076FB9" w:rsidR="001775B8" w:rsidRPr="008A5568" w:rsidRDefault="00C35D8E" w:rsidP="007C606B">
            <w:pPr>
              <w:pStyle w:val="Tabelleneintrag"/>
            </w:pPr>
            <w:sdt>
              <w:sdtPr>
                <w:id w:val="-209446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214F8477" w14:textId="11B69863" w:rsidR="001775B8" w:rsidRDefault="001775B8" w:rsidP="00DE6DDF">
            <w:pPr>
              <w:pStyle w:val="Tabelleneintrag"/>
            </w:pPr>
            <w:r>
              <w:t>Büro</w:t>
            </w:r>
            <w:r w:rsidR="00DE6DDF">
              <w:t>/s</w:t>
            </w:r>
            <w:r>
              <w:t xml:space="preserve"> </w:t>
            </w:r>
            <w:r w:rsidR="00DE6DDF">
              <w:t>wird/werden</w:t>
            </w:r>
            <w:r>
              <w:t xml:space="preserve"> bei Abwesenheit immer verschlossen</w:t>
            </w:r>
          </w:p>
        </w:tc>
      </w:tr>
      <w:tr w:rsidR="001775B8" w:rsidRPr="008A5568" w14:paraId="5BE64351" w14:textId="77777777" w:rsidTr="007C606B">
        <w:tc>
          <w:tcPr>
            <w:tcW w:w="426" w:type="dxa"/>
          </w:tcPr>
          <w:p w14:paraId="144E0098" w14:textId="77777777" w:rsidR="001775B8" w:rsidRPr="008A5568" w:rsidRDefault="001775B8" w:rsidP="007C606B">
            <w:pPr>
              <w:pStyle w:val="Tabelleneintrag"/>
            </w:pPr>
          </w:p>
        </w:tc>
        <w:tc>
          <w:tcPr>
            <w:tcW w:w="425" w:type="dxa"/>
          </w:tcPr>
          <w:p w14:paraId="0F797B99" w14:textId="596D5B2F" w:rsidR="001775B8" w:rsidRPr="008A5568" w:rsidRDefault="00C35D8E" w:rsidP="007C606B">
            <w:pPr>
              <w:pStyle w:val="Tabelleneintrag"/>
            </w:pPr>
            <w:sdt>
              <w:sdtPr>
                <w:id w:val="179101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42874EC9" w14:textId="73089FCA" w:rsidR="001775B8" w:rsidRDefault="001775B8" w:rsidP="007C606B">
            <w:pPr>
              <w:pStyle w:val="Tabelleneintrag"/>
            </w:pPr>
            <w:r>
              <w:t xml:space="preserve">Rechner verfügt über eine </w:t>
            </w:r>
            <w:r w:rsidRPr="008A5568">
              <w:t>automatische Bildschirmsperrung</w:t>
            </w:r>
          </w:p>
        </w:tc>
      </w:tr>
      <w:tr w:rsidR="001775B8" w:rsidRPr="008A5568" w14:paraId="313A1A8A" w14:textId="77777777" w:rsidTr="007C606B">
        <w:tc>
          <w:tcPr>
            <w:tcW w:w="426" w:type="dxa"/>
          </w:tcPr>
          <w:p w14:paraId="3DE40D44" w14:textId="77777777" w:rsidR="001775B8" w:rsidRPr="008A5568" w:rsidRDefault="001775B8" w:rsidP="007C606B">
            <w:pPr>
              <w:pStyle w:val="Tabelleneintrag"/>
            </w:pPr>
          </w:p>
        </w:tc>
        <w:tc>
          <w:tcPr>
            <w:tcW w:w="425" w:type="dxa"/>
          </w:tcPr>
          <w:p w14:paraId="70DDCA22" w14:textId="31102462" w:rsidR="001775B8" w:rsidRPr="008A5568" w:rsidRDefault="00C35D8E" w:rsidP="007C606B">
            <w:pPr>
              <w:pStyle w:val="Tabelleneintrag"/>
            </w:pPr>
            <w:sdt>
              <w:sdtPr>
                <w:id w:val="179100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07A071CB" w14:textId="2CE6F5DB" w:rsidR="001775B8" w:rsidRDefault="001775B8" w:rsidP="007C606B">
            <w:pPr>
              <w:pStyle w:val="Tabelleneintrag"/>
            </w:pPr>
            <w:r>
              <w:t>Rechner wird zentral administriert</w:t>
            </w:r>
          </w:p>
        </w:tc>
      </w:tr>
      <w:tr w:rsidR="001775B8" w:rsidRPr="008A5568" w14:paraId="24C4F982" w14:textId="77777777" w:rsidTr="007C606B">
        <w:tc>
          <w:tcPr>
            <w:tcW w:w="426" w:type="dxa"/>
          </w:tcPr>
          <w:p w14:paraId="0FE30BDF" w14:textId="77777777" w:rsidR="001775B8" w:rsidRPr="008A5568" w:rsidRDefault="001775B8" w:rsidP="007C606B">
            <w:pPr>
              <w:pStyle w:val="Tabelleneintrag"/>
            </w:pPr>
          </w:p>
        </w:tc>
        <w:tc>
          <w:tcPr>
            <w:tcW w:w="425" w:type="dxa"/>
          </w:tcPr>
          <w:p w14:paraId="144B2402" w14:textId="773A0F89" w:rsidR="001775B8" w:rsidRPr="008A5568" w:rsidRDefault="00C35D8E" w:rsidP="007C606B">
            <w:pPr>
              <w:pStyle w:val="Tabelleneintrag"/>
            </w:pPr>
            <w:sdt>
              <w:sdtPr>
                <w:id w:val="-149942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21B12AD5" w14:textId="7B160B2D" w:rsidR="001775B8" w:rsidRDefault="001775B8" w:rsidP="007C606B">
            <w:pPr>
              <w:pStyle w:val="Tabelleneintrag"/>
            </w:pPr>
            <w:r>
              <w:t xml:space="preserve">Rechner verfügt über ausreichende Schutzmaßnahmen (sichere Passworte, </w:t>
            </w:r>
            <w:r w:rsidR="00EF4534">
              <w:t xml:space="preserve">BIOS-Schutz, </w:t>
            </w:r>
            <w:r>
              <w:t>Virensca</w:t>
            </w:r>
            <w:r>
              <w:t>n</w:t>
            </w:r>
            <w:r>
              <w:t>ner, regelmäßige Updates, …)</w:t>
            </w:r>
          </w:p>
        </w:tc>
      </w:tr>
      <w:tr w:rsidR="001A3CB3" w:rsidRPr="008A5568" w14:paraId="31302C84" w14:textId="77777777" w:rsidTr="008A5568">
        <w:tc>
          <w:tcPr>
            <w:tcW w:w="426" w:type="dxa"/>
          </w:tcPr>
          <w:p w14:paraId="403DE727" w14:textId="3417D86E" w:rsidR="001A3CB3" w:rsidRPr="008A5568" w:rsidRDefault="00C35D8E" w:rsidP="007C606B">
            <w:pPr>
              <w:pStyle w:val="Tabelleneintrag"/>
            </w:pPr>
            <w:sdt>
              <w:sdtPr>
                <w:id w:val="107902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C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</w:tcPr>
          <w:p w14:paraId="21D98781" w14:textId="6CD3642A" w:rsidR="001A3CB3" w:rsidRDefault="003A2DB7" w:rsidP="001A3CB3">
            <w:pPr>
              <w:pStyle w:val="Tabelleneintrag"/>
            </w:pPr>
            <w:r>
              <w:t>S</w:t>
            </w:r>
            <w:r w:rsidR="001A3CB3">
              <w:t>pezifische Anweisungen zum Umgang mit personenbezogenen Daten an die Projektmitarbeiter</w:t>
            </w:r>
          </w:p>
        </w:tc>
      </w:tr>
      <w:tr w:rsidR="001775B8" w:rsidRPr="008A5568" w14:paraId="043EB1A6" w14:textId="77777777" w:rsidTr="008A5568">
        <w:tc>
          <w:tcPr>
            <w:tcW w:w="426" w:type="dxa"/>
          </w:tcPr>
          <w:p w14:paraId="61BCFA6A" w14:textId="44937C03" w:rsidR="001775B8" w:rsidRPr="008A5568" w:rsidRDefault="00C35D8E" w:rsidP="007C606B">
            <w:pPr>
              <w:pStyle w:val="Tabelleneintrag"/>
            </w:pPr>
            <w:sdt>
              <w:sdtPr>
                <w:id w:val="212974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</w:tcPr>
          <w:p w14:paraId="29DFA80D" w14:textId="6A86A0D7" w:rsidR="001775B8" w:rsidRDefault="003A2DB7" w:rsidP="009229D4">
            <w:pPr>
              <w:pStyle w:val="Tabelleneintrag"/>
            </w:pPr>
            <w:r>
              <w:t>D</w:t>
            </w:r>
            <w:r w:rsidR="001775B8">
              <w:t>okumentiertes Anonymisierungs- und Löschkonzept</w:t>
            </w:r>
          </w:p>
        </w:tc>
      </w:tr>
      <w:tr w:rsidR="001775B8" w:rsidRPr="008A5568" w14:paraId="4A61230F" w14:textId="77777777" w:rsidTr="008A5568">
        <w:tc>
          <w:tcPr>
            <w:tcW w:w="426" w:type="dxa"/>
          </w:tcPr>
          <w:p w14:paraId="6AD7503E" w14:textId="5DDE20EC" w:rsidR="001775B8" w:rsidRPr="008A5568" w:rsidRDefault="00C35D8E" w:rsidP="007C606B">
            <w:pPr>
              <w:pStyle w:val="Tabelleneintrag"/>
            </w:pPr>
            <w:sdt>
              <w:sdtPr>
                <w:id w:val="-14544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5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</w:tcPr>
          <w:p w14:paraId="612E5AE0" w14:textId="58F11EAA" w:rsidR="001775B8" w:rsidRDefault="001775B8" w:rsidP="001775B8">
            <w:pPr>
              <w:pStyle w:val="Tabelleneintrag"/>
            </w:pPr>
            <w:r>
              <w:rPr>
                <w:color w:val="000000" w:themeColor="text1"/>
              </w:rPr>
              <w:t xml:space="preserve">Protokollierung der </w:t>
            </w:r>
            <w:r w:rsidRPr="00E87061">
              <w:rPr>
                <w:color w:val="000000" w:themeColor="text1"/>
              </w:rPr>
              <w:t>ordnungsgemäße</w:t>
            </w:r>
            <w:r>
              <w:rPr>
                <w:color w:val="000000" w:themeColor="text1"/>
              </w:rPr>
              <w:t>n</w:t>
            </w:r>
            <w:r w:rsidRPr="00E87061">
              <w:rPr>
                <w:color w:val="000000" w:themeColor="text1"/>
              </w:rPr>
              <w:t xml:space="preserve"> Löschung </w:t>
            </w:r>
            <w:r>
              <w:rPr>
                <w:color w:val="000000" w:themeColor="text1"/>
              </w:rPr>
              <w:t>(Löschprotokoll)</w:t>
            </w:r>
          </w:p>
        </w:tc>
      </w:tr>
      <w:tr w:rsidR="001775B8" w:rsidRPr="008A5568" w14:paraId="6C0C28D3" w14:textId="77777777" w:rsidTr="008A5568">
        <w:tc>
          <w:tcPr>
            <w:tcW w:w="9356" w:type="dxa"/>
            <w:gridSpan w:val="3"/>
          </w:tcPr>
          <w:p w14:paraId="7704122D" w14:textId="1768EE20" w:rsidR="001775B8" w:rsidRPr="008A5568" w:rsidRDefault="00042346" w:rsidP="007C606B">
            <w:pPr>
              <w:pStyle w:val="Tabelleneintrag"/>
            </w:pPr>
            <w:r>
              <w:t>Weitere Beschreibung und Maßnahmen:</w:t>
            </w:r>
            <w:r w:rsidR="001775B8">
              <w:t xml:space="preserve"> </w:t>
            </w:r>
            <w:r w:rsidR="00B51D9B">
              <w:t>(</w:t>
            </w:r>
            <w:r w:rsidR="001775B8">
              <w:t>bspw. eigene Server (wo, wie geschützt</w:t>
            </w:r>
            <w:r w:rsidR="006B6D69">
              <w:t>?</w:t>
            </w:r>
            <w:r w:rsidR="001775B8">
              <w:t>), spezielle Systeme</w:t>
            </w:r>
            <w:r w:rsidR="006B6D69">
              <w:t xml:space="preserve"> (wie ges</w:t>
            </w:r>
            <w:r w:rsidR="006B6D69">
              <w:t>i</w:t>
            </w:r>
            <w:r w:rsidR="006B6D69">
              <w:t>chert?)</w:t>
            </w:r>
            <w:r w:rsidR="001775B8">
              <w:t xml:space="preserve">, </w:t>
            </w:r>
            <w:r w:rsidR="006B6D69">
              <w:t xml:space="preserve">Cloud-Dienste (Auftragsdatenverarbeitungsvertrag,  </w:t>
            </w:r>
            <w:r w:rsidR="001775B8">
              <w:t>…)</w:t>
            </w:r>
            <w:r w:rsidR="00B51D9B">
              <w:t>)</w:t>
            </w:r>
          </w:p>
          <w:p w14:paraId="723A2FAC" w14:textId="77777777" w:rsidR="001775B8" w:rsidRDefault="001775B8" w:rsidP="007C606B">
            <w:pPr>
              <w:pStyle w:val="Tabelleneintrag"/>
            </w:pPr>
          </w:p>
          <w:p w14:paraId="655371EA" w14:textId="77777777" w:rsidR="00B51D9B" w:rsidRPr="008A5568" w:rsidRDefault="00B51D9B" w:rsidP="007C606B">
            <w:pPr>
              <w:pStyle w:val="Tabelleneintrag"/>
            </w:pPr>
          </w:p>
          <w:p w14:paraId="3D43C5E8" w14:textId="77777777" w:rsidR="001775B8" w:rsidRPr="008A5568" w:rsidRDefault="001775B8" w:rsidP="007C606B">
            <w:pPr>
              <w:pStyle w:val="Textkrper"/>
              <w:rPr>
                <w:color w:val="000000" w:themeColor="text1"/>
              </w:rPr>
            </w:pPr>
          </w:p>
        </w:tc>
      </w:tr>
    </w:tbl>
    <w:p w14:paraId="1BE269F8" w14:textId="77777777" w:rsidR="008A5568" w:rsidRDefault="008A5568" w:rsidP="008A5568">
      <w:pPr>
        <w:pStyle w:val="Textkrper"/>
        <w:rPr>
          <w:color w:val="000000" w:themeColor="text1"/>
        </w:rPr>
      </w:pPr>
    </w:p>
    <w:p w14:paraId="1E0B3CF4" w14:textId="1C9719FB" w:rsidR="008A5568" w:rsidRPr="008A5568" w:rsidRDefault="008A5568" w:rsidP="008A5568">
      <w:pPr>
        <w:pStyle w:val="berschrift1"/>
      </w:pPr>
      <w:r w:rsidRPr="008A5568">
        <w:rPr>
          <w:color w:val="000000" w:themeColor="text1"/>
        </w:rPr>
        <w:t>Integrität</w:t>
      </w:r>
      <w:r w:rsidR="000621F1">
        <w:rPr>
          <w:color w:val="000000" w:themeColor="text1"/>
        </w:rPr>
        <w:t xml:space="preserve"> </w:t>
      </w:r>
      <w:r w:rsidR="000621F1">
        <w:t>(</w:t>
      </w:r>
      <w:r w:rsidR="000621F1" w:rsidRPr="00D87F78">
        <w:rPr>
          <w:rFonts w:eastAsiaTheme="majorEastAsia" w:cstheme="majorBidi"/>
        </w:rPr>
        <w:t xml:space="preserve">Art. 32 Abs. 1 </w:t>
      </w:r>
      <w:proofErr w:type="spellStart"/>
      <w:r w:rsidR="000621F1" w:rsidRPr="00D87F78">
        <w:rPr>
          <w:rFonts w:eastAsiaTheme="majorEastAsia" w:cstheme="majorBidi"/>
        </w:rPr>
        <w:t>lit</w:t>
      </w:r>
      <w:proofErr w:type="spellEnd"/>
      <w:r w:rsidR="000621F1" w:rsidRPr="00D87F78">
        <w:rPr>
          <w:rFonts w:eastAsiaTheme="majorEastAsia" w:cstheme="majorBidi"/>
        </w:rPr>
        <w:t xml:space="preserve">. </w:t>
      </w:r>
      <w:r w:rsidR="000621F1">
        <w:rPr>
          <w:rFonts w:eastAsiaTheme="majorEastAsia" w:cstheme="majorBidi"/>
        </w:rPr>
        <w:t>b) DSGVO</w:t>
      </w:r>
      <w:r w:rsidR="000621F1" w:rsidRPr="00D87F78">
        <w:rPr>
          <w:rFonts w:eastAsiaTheme="majorEastAsia" w:cstheme="majorBidi"/>
        </w:rPr>
        <w:t>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930"/>
      </w:tblGrid>
      <w:tr w:rsidR="008A5568" w:rsidRPr="008A5568" w14:paraId="72863C8F" w14:textId="77777777" w:rsidTr="007C606B">
        <w:tc>
          <w:tcPr>
            <w:tcW w:w="9356" w:type="dxa"/>
            <w:gridSpan w:val="2"/>
            <w:hideMark/>
          </w:tcPr>
          <w:p w14:paraId="302E1271" w14:textId="6921CC8C" w:rsidR="008A5568" w:rsidRPr="00DE6DDF" w:rsidRDefault="008A5568" w:rsidP="008A5568">
            <w:pPr>
              <w:pStyle w:val="Tabelleneintrag"/>
              <w:rPr>
                <w:i/>
              </w:rPr>
            </w:pPr>
            <w:r w:rsidRPr="00DE6DDF">
              <w:rPr>
                <w:i/>
              </w:rPr>
              <w:t>Maßnahmen, damit personenbezogene Daten während der Verarbeitung unversehrt, vollständig und aktuell ble</w:t>
            </w:r>
            <w:r w:rsidRPr="00DE6DDF">
              <w:rPr>
                <w:i/>
              </w:rPr>
              <w:t>i</w:t>
            </w:r>
            <w:r w:rsidRPr="00DE6DDF">
              <w:rPr>
                <w:i/>
              </w:rPr>
              <w:t>ben:</w:t>
            </w:r>
          </w:p>
        </w:tc>
      </w:tr>
      <w:tr w:rsidR="008A5568" w:rsidRPr="008A5568" w14:paraId="2EA59DA1" w14:textId="77777777" w:rsidTr="007C606B">
        <w:tc>
          <w:tcPr>
            <w:tcW w:w="426" w:type="dxa"/>
            <w:hideMark/>
          </w:tcPr>
          <w:p w14:paraId="22CE2D0B" w14:textId="77777777" w:rsidR="008A5568" w:rsidRPr="008A5568" w:rsidRDefault="00C35D8E" w:rsidP="007C606B">
            <w:pPr>
              <w:pStyle w:val="Tabelleneintrag"/>
            </w:pPr>
            <w:sdt>
              <w:sdtPr>
                <w:id w:val="-65514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5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  <w:hideMark/>
          </w:tcPr>
          <w:p w14:paraId="5AA2B278" w14:textId="13B2FA01" w:rsidR="008A5568" w:rsidRPr="008A5568" w:rsidRDefault="008A5568" w:rsidP="00B13364">
            <w:pPr>
              <w:pStyle w:val="Tabelleneintrag"/>
            </w:pPr>
            <w:r w:rsidRPr="008A5568">
              <w:rPr>
                <w:color w:val="000000" w:themeColor="text1"/>
              </w:rPr>
              <w:t xml:space="preserve">Vermeidung unbefugter oder zufälliger Datenverarbeitung durch </w:t>
            </w:r>
            <w:r w:rsidR="00B13364">
              <w:rPr>
                <w:color w:val="000000" w:themeColor="text1"/>
              </w:rPr>
              <w:t>Entfernen von Schreibberechtigungen (D</w:t>
            </w:r>
            <w:r w:rsidR="00B13364">
              <w:rPr>
                <w:color w:val="000000" w:themeColor="text1"/>
              </w:rPr>
              <w:t>o</w:t>
            </w:r>
            <w:r w:rsidR="00B13364">
              <w:rPr>
                <w:color w:val="000000" w:themeColor="text1"/>
              </w:rPr>
              <w:t>kumente schreibgeschützt gespeichert, Nur-Lese-Berechtigung</w:t>
            </w:r>
            <w:r w:rsidR="001A3CB3">
              <w:rPr>
                <w:color w:val="000000" w:themeColor="text1"/>
              </w:rPr>
              <w:t xml:space="preserve"> vergeben</w:t>
            </w:r>
            <w:r w:rsidR="00B13364">
              <w:rPr>
                <w:color w:val="000000" w:themeColor="text1"/>
              </w:rPr>
              <w:t>)</w:t>
            </w:r>
          </w:p>
        </w:tc>
      </w:tr>
      <w:tr w:rsidR="008A5568" w:rsidRPr="008A5568" w14:paraId="7896B27B" w14:textId="77777777" w:rsidTr="007C606B">
        <w:tc>
          <w:tcPr>
            <w:tcW w:w="426" w:type="dxa"/>
            <w:hideMark/>
          </w:tcPr>
          <w:p w14:paraId="229D02E1" w14:textId="77777777" w:rsidR="008A5568" w:rsidRPr="008A5568" w:rsidRDefault="00C35D8E" w:rsidP="007C606B">
            <w:pPr>
              <w:pStyle w:val="Tabelleneintrag"/>
            </w:pPr>
            <w:sdt>
              <w:sdtPr>
                <w:id w:val="28771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5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  <w:hideMark/>
          </w:tcPr>
          <w:p w14:paraId="7C843FF6" w14:textId="234A2802" w:rsidR="008A5568" w:rsidRPr="008A5568" w:rsidRDefault="00B13364" w:rsidP="007C606B">
            <w:pPr>
              <w:pStyle w:val="Tabelleneintrag"/>
            </w:pPr>
            <w:r>
              <w:t>Verwendung von Signaturverfahren</w:t>
            </w:r>
          </w:p>
        </w:tc>
      </w:tr>
      <w:tr w:rsidR="008A5568" w:rsidRPr="008A5568" w14:paraId="0A257219" w14:textId="77777777" w:rsidTr="007C606B">
        <w:tc>
          <w:tcPr>
            <w:tcW w:w="426" w:type="dxa"/>
            <w:hideMark/>
          </w:tcPr>
          <w:p w14:paraId="484A0B19" w14:textId="77777777" w:rsidR="008A5568" w:rsidRPr="008A5568" w:rsidRDefault="00C35D8E" w:rsidP="007C606B">
            <w:pPr>
              <w:pStyle w:val="Tabelleneintrag"/>
            </w:pPr>
            <w:sdt>
              <w:sdtPr>
                <w:id w:val="-690305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5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  <w:hideMark/>
          </w:tcPr>
          <w:p w14:paraId="5B98A602" w14:textId="22226E3A" w:rsidR="008A5568" w:rsidRPr="008A5568" w:rsidRDefault="00B13364" w:rsidP="00B13364">
            <w:pPr>
              <w:pStyle w:val="Tabelleneintrag"/>
            </w:pPr>
            <w:r>
              <w:t>Daten liegen in einem nicht einfach/versehentlich bearbeitbaren Format vor (PDF)</w:t>
            </w:r>
          </w:p>
        </w:tc>
      </w:tr>
      <w:tr w:rsidR="00B13364" w:rsidRPr="008A5568" w14:paraId="48E34237" w14:textId="77777777" w:rsidTr="007C606B">
        <w:tc>
          <w:tcPr>
            <w:tcW w:w="426" w:type="dxa"/>
          </w:tcPr>
          <w:p w14:paraId="53E716E1" w14:textId="716A967E" w:rsidR="00B13364" w:rsidRPr="008A5568" w:rsidRDefault="00C35D8E" w:rsidP="007C606B">
            <w:pPr>
              <w:pStyle w:val="Tabelleneintrag"/>
            </w:pPr>
            <w:sdt>
              <w:sdtPr>
                <w:id w:val="148712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3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</w:tcPr>
          <w:p w14:paraId="6365866F" w14:textId="63392B97" w:rsidR="00B13364" w:rsidRDefault="00B13364" w:rsidP="00B13364">
            <w:pPr>
              <w:pStyle w:val="Tabelleneintrag"/>
            </w:pPr>
            <w:r w:rsidRPr="008A5568">
              <w:rPr>
                <w:color w:val="000000" w:themeColor="text1"/>
              </w:rPr>
              <w:t>Regelmäßige Kontrolle der Aktualität</w:t>
            </w:r>
            <w:r>
              <w:rPr>
                <w:color w:val="000000" w:themeColor="text1"/>
              </w:rPr>
              <w:t xml:space="preserve"> der Daten</w:t>
            </w:r>
          </w:p>
        </w:tc>
      </w:tr>
      <w:tr w:rsidR="008A5568" w:rsidRPr="008A5568" w14:paraId="12B30CE7" w14:textId="77777777" w:rsidTr="007C606B">
        <w:tc>
          <w:tcPr>
            <w:tcW w:w="9356" w:type="dxa"/>
            <w:gridSpan w:val="2"/>
          </w:tcPr>
          <w:p w14:paraId="0A677955" w14:textId="2B62C07E" w:rsidR="008A5568" w:rsidRPr="008A5568" w:rsidRDefault="00042346" w:rsidP="00042346">
            <w:pPr>
              <w:pStyle w:val="Tabelleneintrag"/>
              <w:tabs>
                <w:tab w:val="left" w:pos="3690"/>
              </w:tabs>
            </w:pPr>
            <w:r>
              <w:t>Weitere Beschreibung und Maßnahmen:</w:t>
            </w:r>
          </w:p>
          <w:p w14:paraId="5FD6D238" w14:textId="77777777" w:rsidR="008A5568" w:rsidRDefault="008A5568" w:rsidP="007C606B">
            <w:pPr>
              <w:pStyle w:val="Textkrper"/>
              <w:rPr>
                <w:color w:val="000000" w:themeColor="text1"/>
              </w:rPr>
            </w:pPr>
          </w:p>
          <w:p w14:paraId="7A69470D" w14:textId="77777777" w:rsidR="00360087" w:rsidRDefault="00360087" w:rsidP="007C606B">
            <w:pPr>
              <w:pStyle w:val="Textkrper"/>
              <w:rPr>
                <w:color w:val="000000" w:themeColor="text1"/>
              </w:rPr>
            </w:pPr>
          </w:p>
          <w:p w14:paraId="3EA673BE" w14:textId="77777777" w:rsidR="00B51D9B" w:rsidRPr="008A5568" w:rsidRDefault="00B51D9B" w:rsidP="007C606B">
            <w:pPr>
              <w:pStyle w:val="Textkrper"/>
              <w:rPr>
                <w:color w:val="000000" w:themeColor="text1"/>
              </w:rPr>
            </w:pPr>
          </w:p>
        </w:tc>
      </w:tr>
    </w:tbl>
    <w:p w14:paraId="7A02BB54" w14:textId="77777777" w:rsidR="008A5568" w:rsidRDefault="008A5568" w:rsidP="008A5568">
      <w:pPr>
        <w:pStyle w:val="Textkrper"/>
        <w:rPr>
          <w:color w:val="000000" w:themeColor="text1"/>
        </w:rPr>
      </w:pPr>
    </w:p>
    <w:p w14:paraId="4F405EAF" w14:textId="4DD24D8C" w:rsidR="008A5568" w:rsidRPr="008A5568" w:rsidRDefault="008A5568" w:rsidP="008A5568">
      <w:pPr>
        <w:pStyle w:val="berschrift1"/>
      </w:pPr>
      <w:r w:rsidRPr="008A5568">
        <w:rPr>
          <w:color w:val="000000" w:themeColor="text1"/>
        </w:rPr>
        <w:t>Verfügbarkeit</w:t>
      </w:r>
      <w:r w:rsidR="000621F1">
        <w:rPr>
          <w:color w:val="000000" w:themeColor="text1"/>
        </w:rPr>
        <w:t xml:space="preserve"> und Belastbarkeit </w:t>
      </w:r>
      <w:r w:rsidR="000621F1">
        <w:t>(</w:t>
      </w:r>
      <w:r w:rsidR="000621F1" w:rsidRPr="00D87F78">
        <w:rPr>
          <w:rFonts w:eastAsiaTheme="majorEastAsia" w:cstheme="majorBidi"/>
        </w:rPr>
        <w:t xml:space="preserve">Art. 32 Abs. 1 </w:t>
      </w:r>
      <w:proofErr w:type="spellStart"/>
      <w:r w:rsidR="000621F1" w:rsidRPr="00D87F78">
        <w:rPr>
          <w:rFonts w:eastAsiaTheme="majorEastAsia" w:cstheme="majorBidi"/>
        </w:rPr>
        <w:t>lit</w:t>
      </w:r>
      <w:proofErr w:type="spellEnd"/>
      <w:r w:rsidR="000621F1" w:rsidRPr="00D87F78">
        <w:rPr>
          <w:rFonts w:eastAsiaTheme="majorEastAsia" w:cstheme="majorBidi"/>
        </w:rPr>
        <w:t xml:space="preserve">. </w:t>
      </w:r>
      <w:r w:rsidR="000621F1">
        <w:rPr>
          <w:rFonts w:eastAsiaTheme="majorEastAsia" w:cstheme="majorBidi"/>
        </w:rPr>
        <w:t>b) DSGVO</w:t>
      </w:r>
      <w:r w:rsidR="000621F1" w:rsidRPr="00D87F78">
        <w:rPr>
          <w:rFonts w:eastAsiaTheme="majorEastAsia" w:cstheme="majorBidi"/>
        </w:rPr>
        <w:t>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930"/>
      </w:tblGrid>
      <w:tr w:rsidR="008A5568" w:rsidRPr="008A5568" w14:paraId="29606308" w14:textId="77777777" w:rsidTr="007C606B">
        <w:tc>
          <w:tcPr>
            <w:tcW w:w="9356" w:type="dxa"/>
            <w:gridSpan w:val="2"/>
            <w:hideMark/>
          </w:tcPr>
          <w:p w14:paraId="737D4F84" w14:textId="00790B5E" w:rsidR="008A5568" w:rsidRPr="00DE6DDF" w:rsidRDefault="008A5568" w:rsidP="007C606B">
            <w:pPr>
              <w:pStyle w:val="Tabelleneintrag"/>
              <w:rPr>
                <w:i/>
              </w:rPr>
            </w:pPr>
            <w:r w:rsidRPr="00DE6DDF">
              <w:rPr>
                <w:i/>
              </w:rPr>
              <w:t>Maßnahmen, damit personenbezogene Daten zeitgerecht zur Verfügung stehen und ordnungsgemäß verarbeitet werden können</w:t>
            </w:r>
            <w:r w:rsidR="009229D4" w:rsidRPr="00DE6DDF">
              <w:rPr>
                <w:i/>
              </w:rPr>
              <w:t>:</w:t>
            </w:r>
          </w:p>
        </w:tc>
      </w:tr>
      <w:tr w:rsidR="008A5568" w:rsidRPr="008A5568" w14:paraId="2F886BFC" w14:textId="77777777" w:rsidTr="008A5568">
        <w:tc>
          <w:tcPr>
            <w:tcW w:w="426" w:type="dxa"/>
            <w:hideMark/>
          </w:tcPr>
          <w:p w14:paraId="71C3E8EB" w14:textId="77777777" w:rsidR="008A5568" w:rsidRPr="008A5568" w:rsidRDefault="00C35D8E" w:rsidP="007C606B">
            <w:pPr>
              <w:pStyle w:val="Tabelleneintrag"/>
            </w:pPr>
            <w:sdt>
              <w:sdtPr>
                <w:id w:val="-52942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5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</w:tcPr>
          <w:p w14:paraId="03CB765C" w14:textId="5D0C30A4" w:rsidR="008A5568" w:rsidRPr="008A5568" w:rsidRDefault="00B13364" w:rsidP="00B13364">
            <w:pPr>
              <w:pStyle w:val="Tabelleneintrag"/>
            </w:pPr>
            <w:r>
              <w:t xml:space="preserve">Papierdokumente sind beschriftet und weisen eine </w:t>
            </w:r>
            <w:r w:rsidR="008A5568">
              <w:t xml:space="preserve">klare und übersichtliche Ordnung </w:t>
            </w:r>
            <w:r>
              <w:t>auf</w:t>
            </w:r>
          </w:p>
        </w:tc>
      </w:tr>
      <w:tr w:rsidR="00042346" w:rsidRPr="008A5568" w14:paraId="30915EBE" w14:textId="77777777" w:rsidTr="008A5568">
        <w:tc>
          <w:tcPr>
            <w:tcW w:w="426" w:type="dxa"/>
          </w:tcPr>
          <w:p w14:paraId="7A611049" w14:textId="466418BA" w:rsidR="00042346" w:rsidRDefault="00C35D8E" w:rsidP="007C606B">
            <w:pPr>
              <w:pStyle w:val="Tabelleneintrag"/>
            </w:pPr>
            <w:sdt>
              <w:sdtPr>
                <w:id w:val="30475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3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</w:tcPr>
          <w:p w14:paraId="78BAC7D6" w14:textId="2C359F4D" w:rsidR="00042346" w:rsidRDefault="003A2DB7" w:rsidP="00591620">
            <w:pPr>
              <w:pStyle w:val="Tabelleneintrag"/>
            </w:pPr>
            <w:r>
              <w:t xml:space="preserve">Eigene </w:t>
            </w:r>
            <w:r w:rsidR="00042346">
              <w:t>Server werden in geeigneten R</w:t>
            </w:r>
            <w:r w:rsidR="00591620">
              <w:t>ä</w:t>
            </w:r>
            <w:r w:rsidR="00042346">
              <w:t>um</w:t>
            </w:r>
            <w:r w:rsidR="00591620">
              <w:t>en</w:t>
            </w:r>
            <w:r w:rsidR="00042346">
              <w:t xml:space="preserve"> betrieben (Brandschutz, USV, …) </w:t>
            </w:r>
          </w:p>
        </w:tc>
      </w:tr>
      <w:tr w:rsidR="00042346" w:rsidRPr="008A5568" w14:paraId="448E8611" w14:textId="77777777" w:rsidTr="008A5568">
        <w:tc>
          <w:tcPr>
            <w:tcW w:w="426" w:type="dxa"/>
          </w:tcPr>
          <w:p w14:paraId="5927D7E3" w14:textId="786FE041" w:rsidR="00042346" w:rsidRDefault="00C35D8E" w:rsidP="007C606B">
            <w:pPr>
              <w:pStyle w:val="Tabelleneintrag"/>
            </w:pPr>
            <w:sdt>
              <w:sdtPr>
                <w:id w:val="-199972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</w:tcPr>
          <w:p w14:paraId="6892031E" w14:textId="7D6DBFCB" w:rsidR="00042346" w:rsidRDefault="003A2DB7" w:rsidP="00042346">
            <w:pPr>
              <w:pStyle w:val="Tabelleneintrag"/>
            </w:pPr>
            <w:r>
              <w:t xml:space="preserve">Eigene </w:t>
            </w:r>
            <w:r w:rsidR="00042346">
              <w:t>Server sind durch eine Firewall vor unzulässigen Netzzugriffen geschützt</w:t>
            </w:r>
          </w:p>
        </w:tc>
      </w:tr>
      <w:tr w:rsidR="00042346" w:rsidRPr="008A5568" w14:paraId="57D568C2" w14:textId="77777777" w:rsidTr="00591620">
        <w:trPr>
          <w:trHeight w:val="285"/>
        </w:trPr>
        <w:tc>
          <w:tcPr>
            <w:tcW w:w="426" w:type="dxa"/>
            <w:hideMark/>
          </w:tcPr>
          <w:p w14:paraId="37727D1F" w14:textId="1AEA9CAF" w:rsidR="00042346" w:rsidRPr="008A5568" w:rsidRDefault="00C35D8E" w:rsidP="00617A46">
            <w:pPr>
              <w:pStyle w:val="Tabelleneintrag"/>
            </w:pPr>
            <w:sdt>
              <w:sdtPr>
                <w:id w:val="173080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</w:tcPr>
          <w:p w14:paraId="3E36CFF9" w14:textId="33EEAAA8" w:rsidR="00042346" w:rsidRPr="008A5568" w:rsidRDefault="00042346" w:rsidP="00EF4534">
            <w:pPr>
              <w:pStyle w:val="Tabelleneintrag"/>
            </w:pPr>
            <w:r>
              <w:t>Betrieb erfolgt über geschultes IT-Fachpersonal</w:t>
            </w:r>
          </w:p>
        </w:tc>
      </w:tr>
      <w:tr w:rsidR="00042346" w:rsidRPr="008A5568" w14:paraId="5E8A6D7A" w14:textId="77777777" w:rsidTr="007C606B">
        <w:tc>
          <w:tcPr>
            <w:tcW w:w="9356" w:type="dxa"/>
            <w:gridSpan w:val="2"/>
          </w:tcPr>
          <w:p w14:paraId="656908A1" w14:textId="549FD2A2" w:rsidR="00042346" w:rsidRPr="008A5568" w:rsidRDefault="00042346" w:rsidP="007C606B">
            <w:pPr>
              <w:pStyle w:val="Tabelleneintrag"/>
            </w:pPr>
            <w:r>
              <w:t>Weitere Beschreibung und Maßnahmen (besondere Schutzmaßnahmen gegen den Ausfall von Systemen, …):</w:t>
            </w:r>
          </w:p>
          <w:p w14:paraId="097CF92F" w14:textId="77777777" w:rsidR="00042346" w:rsidRDefault="00042346" w:rsidP="007C606B">
            <w:pPr>
              <w:pStyle w:val="Tabelleneintrag"/>
            </w:pPr>
          </w:p>
          <w:p w14:paraId="33D7AE31" w14:textId="77777777" w:rsidR="00360087" w:rsidRPr="008A5568" w:rsidRDefault="00360087" w:rsidP="007C606B">
            <w:pPr>
              <w:pStyle w:val="Tabelleneintrag"/>
            </w:pPr>
          </w:p>
          <w:p w14:paraId="1A703ABF" w14:textId="77777777" w:rsidR="00042346" w:rsidRPr="008A5568" w:rsidRDefault="00042346" w:rsidP="007C606B">
            <w:pPr>
              <w:pStyle w:val="Textkrper"/>
              <w:rPr>
                <w:color w:val="000000" w:themeColor="text1"/>
              </w:rPr>
            </w:pPr>
          </w:p>
        </w:tc>
      </w:tr>
    </w:tbl>
    <w:p w14:paraId="7F96D515" w14:textId="77777777" w:rsidR="008A5568" w:rsidRDefault="008A5568" w:rsidP="008A5568">
      <w:pPr>
        <w:pStyle w:val="Textkrper"/>
        <w:rPr>
          <w:color w:val="000000" w:themeColor="text1"/>
        </w:rPr>
      </w:pPr>
    </w:p>
    <w:p w14:paraId="48B88844" w14:textId="6B65247F" w:rsidR="00EF4534" w:rsidRPr="008A5568" w:rsidRDefault="000621F1" w:rsidP="00EF4534">
      <w:pPr>
        <w:pStyle w:val="berschrift1"/>
      </w:pPr>
      <w:r w:rsidRPr="00D87F78">
        <w:rPr>
          <w:rFonts w:eastAsiaTheme="majorEastAsia" w:cstheme="majorBidi"/>
        </w:rPr>
        <w:t>Wiederherstellung der Verfügbarkeit personenbezogener Daten nach einem ph</w:t>
      </w:r>
      <w:r w:rsidRPr="00D87F78">
        <w:rPr>
          <w:rFonts w:eastAsiaTheme="majorEastAsia" w:cstheme="majorBidi"/>
        </w:rPr>
        <w:t>y</w:t>
      </w:r>
      <w:r w:rsidRPr="00D87F78">
        <w:rPr>
          <w:rFonts w:eastAsiaTheme="majorEastAsia" w:cstheme="majorBidi"/>
        </w:rPr>
        <w:t>sischen oder technischen Zwischenfall</w:t>
      </w:r>
      <w:r>
        <w:rPr>
          <w:rFonts w:eastAsiaTheme="majorEastAsia" w:cstheme="majorBidi"/>
        </w:rPr>
        <w:t xml:space="preserve"> </w:t>
      </w:r>
      <w:r>
        <w:t>(</w:t>
      </w:r>
      <w:r w:rsidRPr="00D87F78">
        <w:rPr>
          <w:rFonts w:eastAsiaTheme="majorEastAsia" w:cstheme="majorBidi"/>
        </w:rPr>
        <w:t xml:space="preserve">Art. 32 Abs. 1 </w:t>
      </w:r>
      <w:proofErr w:type="spellStart"/>
      <w:r w:rsidRPr="00D87F78">
        <w:rPr>
          <w:rFonts w:eastAsiaTheme="majorEastAsia" w:cstheme="majorBidi"/>
        </w:rPr>
        <w:t>lit</w:t>
      </w:r>
      <w:proofErr w:type="spellEnd"/>
      <w:r w:rsidRPr="00D87F78">
        <w:rPr>
          <w:rFonts w:eastAsiaTheme="majorEastAsia" w:cstheme="majorBidi"/>
        </w:rPr>
        <w:t xml:space="preserve">. </w:t>
      </w:r>
      <w:r>
        <w:rPr>
          <w:rFonts w:eastAsiaTheme="majorEastAsia" w:cstheme="majorBidi"/>
        </w:rPr>
        <w:t>c) DSGVO</w:t>
      </w:r>
      <w:r w:rsidRPr="00D87F78">
        <w:rPr>
          <w:rFonts w:eastAsiaTheme="majorEastAsia" w:cstheme="majorBidi"/>
        </w:rPr>
        <w:t>)</w:t>
      </w:r>
      <w:r w:rsidR="00EF4534" w:rsidRPr="00EF4534"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8505"/>
      </w:tblGrid>
      <w:tr w:rsidR="00EF4534" w:rsidRPr="008A5568" w14:paraId="2AD41558" w14:textId="77777777" w:rsidTr="00617A46">
        <w:tc>
          <w:tcPr>
            <w:tcW w:w="9356" w:type="dxa"/>
            <w:gridSpan w:val="3"/>
            <w:hideMark/>
          </w:tcPr>
          <w:p w14:paraId="6A506F8B" w14:textId="76FB1113" w:rsidR="00EF4534" w:rsidRPr="00DE6DDF" w:rsidRDefault="00EF4534" w:rsidP="00545957">
            <w:pPr>
              <w:pStyle w:val="Tabelleneintrag"/>
              <w:rPr>
                <w:i/>
              </w:rPr>
            </w:pPr>
            <w:r w:rsidRPr="00DE6DDF">
              <w:rPr>
                <w:i/>
              </w:rPr>
              <w:t>Maßnahmen,</w:t>
            </w:r>
            <w:r w:rsidR="00042346">
              <w:rPr>
                <w:i/>
              </w:rPr>
              <w:t xml:space="preserve"> um nach </w:t>
            </w:r>
            <w:r w:rsidR="00042346" w:rsidRPr="00042346">
              <w:rPr>
                <w:i/>
              </w:rPr>
              <w:t>einem</w:t>
            </w:r>
            <w:r w:rsidR="00042346" w:rsidRPr="00042346">
              <w:rPr>
                <w:rFonts w:eastAsiaTheme="majorEastAsia" w:cstheme="majorBidi"/>
                <w:bCs/>
                <w:i/>
              </w:rPr>
              <w:t xml:space="preserve"> physischen oder technischen Zwischenfall</w:t>
            </w:r>
            <w:r w:rsidR="00042346">
              <w:rPr>
                <w:rFonts w:eastAsiaTheme="majorEastAsia" w:cstheme="majorBidi"/>
                <w:bCs/>
                <w:i/>
              </w:rPr>
              <w:t xml:space="preserve"> die Verarbeitung möglichst schnell wieder in den Regelbetrieb zu versetzten</w:t>
            </w:r>
            <w:r w:rsidR="00042346" w:rsidRPr="00042346">
              <w:rPr>
                <w:i/>
              </w:rPr>
              <w:t xml:space="preserve"> </w:t>
            </w:r>
            <w:r w:rsidRPr="00042346">
              <w:rPr>
                <w:i/>
              </w:rPr>
              <w:t>:</w:t>
            </w:r>
          </w:p>
        </w:tc>
      </w:tr>
      <w:tr w:rsidR="00EF4534" w:rsidRPr="008A5568" w14:paraId="33EF72E3" w14:textId="77777777" w:rsidTr="00617A46">
        <w:tc>
          <w:tcPr>
            <w:tcW w:w="426" w:type="dxa"/>
            <w:hideMark/>
          </w:tcPr>
          <w:p w14:paraId="33739F6F" w14:textId="77777777" w:rsidR="00EF4534" w:rsidRPr="008A5568" w:rsidRDefault="00C35D8E" w:rsidP="00617A46">
            <w:pPr>
              <w:pStyle w:val="Tabelleneintrag"/>
            </w:pPr>
            <w:sdt>
              <w:sdtPr>
                <w:id w:val="83712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</w:tcPr>
          <w:p w14:paraId="75B821A3" w14:textId="32C3A5EA" w:rsidR="00EF4534" w:rsidRPr="008A5568" w:rsidRDefault="00591620" w:rsidP="00617A46">
            <w:pPr>
              <w:pStyle w:val="Tabelleneintrag"/>
            </w:pPr>
            <w:r>
              <w:t>Systeme können jederzeit neu installiert werden</w:t>
            </w:r>
            <w:r w:rsidR="00B747AB">
              <w:t xml:space="preserve"> (Software, Lizenzdaten, …)</w:t>
            </w:r>
          </w:p>
        </w:tc>
      </w:tr>
      <w:tr w:rsidR="000B30D8" w:rsidRPr="008A5568" w14:paraId="15827880" w14:textId="77777777" w:rsidTr="00617A46">
        <w:tc>
          <w:tcPr>
            <w:tcW w:w="426" w:type="dxa"/>
          </w:tcPr>
          <w:p w14:paraId="0556B6EB" w14:textId="02B8EA9F" w:rsidR="000B30D8" w:rsidRDefault="00C35D8E" w:rsidP="00617A46">
            <w:pPr>
              <w:pStyle w:val="Tabelleneintrag"/>
            </w:pPr>
            <w:sdt>
              <w:sdtPr>
                <w:id w:val="-114574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</w:tcPr>
          <w:p w14:paraId="6AB3F9C9" w14:textId="4D10F337" w:rsidR="000B30D8" w:rsidRDefault="000B30D8" w:rsidP="00617A46">
            <w:pPr>
              <w:pStyle w:val="Tabelleneintrag"/>
            </w:pPr>
            <w:r>
              <w:t>Wichtige Passworte sind sicher (verschlossen und feuergeschützt) in einem Tresor hinterlegt</w:t>
            </w:r>
          </w:p>
        </w:tc>
      </w:tr>
      <w:tr w:rsidR="000B30D8" w:rsidRPr="008A5568" w14:paraId="7C1F8663" w14:textId="77777777" w:rsidTr="00617A46">
        <w:tc>
          <w:tcPr>
            <w:tcW w:w="426" w:type="dxa"/>
          </w:tcPr>
          <w:p w14:paraId="75B39315" w14:textId="12EC591A" w:rsidR="000B30D8" w:rsidRDefault="00C35D8E" w:rsidP="00617A46">
            <w:pPr>
              <w:pStyle w:val="Tabelleneintrag"/>
            </w:pPr>
            <w:sdt>
              <w:sdtPr>
                <w:id w:val="142091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</w:tcPr>
          <w:p w14:paraId="051E729C" w14:textId="680C17E7" w:rsidR="000B30D8" w:rsidRDefault="000B30D8" w:rsidP="00617A46">
            <w:pPr>
              <w:pStyle w:val="Tabelleneintrag"/>
            </w:pPr>
            <w:r>
              <w:t>Wiederherstellung der Daten ist jederzeit aus der Datensicherung möglich</w:t>
            </w:r>
          </w:p>
        </w:tc>
      </w:tr>
      <w:tr w:rsidR="000B30D8" w14:paraId="527A4DC0" w14:textId="77777777" w:rsidTr="00617A46">
        <w:tc>
          <w:tcPr>
            <w:tcW w:w="426" w:type="dxa"/>
          </w:tcPr>
          <w:p w14:paraId="04172DEF" w14:textId="77777777" w:rsidR="000B30D8" w:rsidRPr="008A5568" w:rsidRDefault="000B30D8" w:rsidP="00617A46">
            <w:pPr>
              <w:pStyle w:val="Tabelleneintrag"/>
            </w:pPr>
          </w:p>
        </w:tc>
        <w:tc>
          <w:tcPr>
            <w:tcW w:w="425" w:type="dxa"/>
          </w:tcPr>
          <w:p w14:paraId="0849D789" w14:textId="77777777" w:rsidR="000B30D8" w:rsidRPr="008A5568" w:rsidRDefault="00C35D8E" w:rsidP="00617A46">
            <w:pPr>
              <w:pStyle w:val="Tabelleneintrag"/>
            </w:pPr>
            <w:sdt>
              <w:sdtPr>
                <w:id w:val="146785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13DE4E9B" w14:textId="551293E0" w:rsidR="000B30D8" w:rsidRDefault="004243D7" w:rsidP="004243D7">
            <w:pPr>
              <w:pStyle w:val="Tabelleneintrag"/>
            </w:pPr>
            <w:r>
              <w:t>zentrale Datensicherung</w:t>
            </w:r>
          </w:p>
        </w:tc>
      </w:tr>
      <w:tr w:rsidR="000B30D8" w14:paraId="4E9B68DF" w14:textId="77777777" w:rsidTr="00617A46">
        <w:tc>
          <w:tcPr>
            <w:tcW w:w="426" w:type="dxa"/>
          </w:tcPr>
          <w:p w14:paraId="3905967E" w14:textId="77777777" w:rsidR="000B30D8" w:rsidRPr="008A5568" w:rsidRDefault="000B30D8" w:rsidP="00617A46">
            <w:pPr>
              <w:pStyle w:val="Tabelleneintrag"/>
            </w:pPr>
          </w:p>
        </w:tc>
        <w:tc>
          <w:tcPr>
            <w:tcW w:w="425" w:type="dxa"/>
          </w:tcPr>
          <w:p w14:paraId="266B2E26" w14:textId="77777777" w:rsidR="000B30D8" w:rsidRPr="008A5568" w:rsidRDefault="00C35D8E" w:rsidP="00617A46">
            <w:pPr>
              <w:pStyle w:val="Tabelleneintrag"/>
            </w:pPr>
            <w:sdt>
              <w:sdtPr>
                <w:id w:val="120405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5" w:type="dxa"/>
          </w:tcPr>
          <w:p w14:paraId="78D6417E" w14:textId="749A3837" w:rsidR="000B30D8" w:rsidRDefault="000B30D8" w:rsidP="00617A46">
            <w:pPr>
              <w:pStyle w:val="Tabelleneintrag"/>
            </w:pPr>
            <w:r>
              <w:t>Datensicherung auf externem Medium (Festplatte, CD/DVD, …), das sicher (verschlossen und feuerg</w:t>
            </w:r>
            <w:r>
              <w:t>e</w:t>
            </w:r>
            <w:r>
              <w:t>schützt) aufbewahrt wird</w:t>
            </w:r>
          </w:p>
        </w:tc>
      </w:tr>
      <w:tr w:rsidR="000B30D8" w:rsidRPr="008A5568" w14:paraId="6D879AAA" w14:textId="77777777" w:rsidTr="00591620">
        <w:trPr>
          <w:trHeight w:val="272"/>
        </w:trPr>
        <w:tc>
          <w:tcPr>
            <w:tcW w:w="426" w:type="dxa"/>
            <w:hideMark/>
          </w:tcPr>
          <w:p w14:paraId="3B1314A5" w14:textId="77777777" w:rsidR="000B30D8" w:rsidRPr="008A5568" w:rsidRDefault="00C35D8E" w:rsidP="00617A46">
            <w:pPr>
              <w:pStyle w:val="Tabelleneintrag"/>
            </w:pPr>
            <w:sdt>
              <w:sdtPr>
                <w:id w:val="169057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</w:tcPr>
          <w:p w14:paraId="660BCB6A" w14:textId="538905A9" w:rsidR="000B30D8" w:rsidRPr="008A5568" w:rsidRDefault="000B30D8" w:rsidP="00617A46">
            <w:pPr>
              <w:pStyle w:val="Tabelleneintrag"/>
            </w:pPr>
            <w:r>
              <w:t>Dokumentiertes Notfallkonzept / Notfallhandbuch</w:t>
            </w:r>
          </w:p>
        </w:tc>
      </w:tr>
      <w:tr w:rsidR="000B30D8" w:rsidRPr="008A5568" w14:paraId="09712995" w14:textId="77777777" w:rsidTr="00591620">
        <w:trPr>
          <w:trHeight w:val="280"/>
        </w:trPr>
        <w:tc>
          <w:tcPr>
            <w:tcW w:w="426" w:type="dxa"/>
          </w:tcPr>
          <w:p w14:paraId="0335D8EC" w14:textId="6F886015" w:rsidR="000B30D8" w:rsidRDefault="00C35D8E" w:rsidP="00617A46">
            <w:pPr>
              <w:pStyle w:val="Tabelleneintrag"/>
            </w:pPr>
            <w:sdt>
              <w:sdtPr>
                <w:id w:val="153130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0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  <w:gridSpan w:val="2"/>
          </w:tcPr>
          <w:p w14:paraId="43CF7966" w14:textId="2C7A61F9" w:rsidR="000B30D8" w:rsidRDefault="000B30D8" w:rsidP="00617A46">
            <w:pPr>
              <w:pStyle w:val="Tabelleneintrag"/>
            </w:pPr>
            <w:r w:rsidRPr="00042346">
              <w:t>Durchführung von Notfallübungen</w:t>
            </w:r>
          </w:p>
        </w:tc>
      </w:tr>
      <w:tr w:rsidR="000B30D8" w:rsidRPr="008A5568" w14:paraId="50D07999" w14:textId="77777777" w:rsidTr="00617A46">
        <w:tc>
          <w:tcPr>
            <w:tcW w:w="9356" w:type="dxa"/>
            <w:gridSpan w:val="3"/>
          </w:tcPr>
          <w:p w14:paraId="064560F3" w14:textId="19A4860F" w:rsidR="000B30D8" w:rsidRPr="008A5568" w:rsidRDefault="000B30D8" w:rsidP="00617A46">
            <w:pPr>
              <w:pStyle w:val="Tabelleneintrag"/>
            </w:pPr>
            <w:r>
              <w:t>Weitere Beschreibung und Maßnahmen (insb. gegen Datenverlust):</w:t>
            </w:r>
          </w:p>
          <w:p w14:paraId="2EA5010D" w14:textId="57B7B202" w:rsidR="000B30D8" w:rsidRDefault="000B30D8" w:rsidP="00EF4534">
            <w:pPr>
              <w:pStyle w:val="Tabelleneintrag"/>
              <w:tabs>
                <w:tab w:val="left" w:pos="6150"/>
              </w:tabs>
            </w:pPr>
          </w:p>
          <w:p w14:paraId="7442658A" w14:textId="77777777" w:rsidR="00360087" w:rsidRPr="008A5568" w:rsidRDefault="00360087" w:rsidP="00EF4534">
            <w:pPr>
              <w:pStyle w:val="Tabelleneintrag"/>
              <w:tabs>
                <w:tab w:val="left" w:pos="6150"/>
              </w:tabs>
            </w:pPr>
          </w:p>
          <w:p w14:paraId="0B262119" w14:textId="77777777" w:rsidR="000B30D8" w:rsidRPr="008A5568" w:rsidRDefault="000B30D8" w:rsidP="00617A46">
            <w:pPr>
              <w:pStyle w:val="Textkrper"/>
              <w:rPr>
                <w:color w:val="000000" w:themeColor="text1"/>
              </w:rPr>
            </w:pPr>
          </w:p>
        </w:tc>
      </w:tr>
    </w:tbl>
    <w:p w14:paraId="66B8C664" w14:textId="77777777" w:rsidR="000621F1" w:rsidRPr="000621F1" w:rsidRDefault="000621F1" w:rsidP="000621F1">
      <w:pPr>
        <w:pStyle w:val="Textkrper"/>
      </w:pPr>
    </w:p>
    <w:p w14:paraId="59F16E6A" w14:textId="77777777" w:rsidR="00545957" w:rsidRPr="000621F1" w:rsidRDefault="000621F1" w:rsidP="00545957">
      <w:pPr>
        <w:pStyle w:val="berschrift1"/>
      </w:pPr>
      <w:r w:rsidRPr="00D87F78">
        <w:rPr>
          <w:rFonts w:eastAsiaTheme="majorEastAsia" w:cstheme="majorBidi"/>
        </w:rPr>
        <w:t xml:space="preserve">Verfahren </w:t>
      </w:r>
      <w:r>
        <w:rPr>
          <w:rFonts w:eastAsiaTheme="majorEastAsia" w:cstheme="majorBidi"/>
        </w:rPr>
        <w:t xml:space="preserve">zur </w:t>
      </w:r>
      <w:r w:rsidRPr="00D87F78">
        <w:rPr>
          <w:rFonts w:eastAsiaTheme="majorEastAsia" w:cstheme="majorBidi"/>
        </w:rPr>
        <w:t>regelmäßige</w:t>
      </w:r>
      <w:r>
        <w:rPr>
          <w:rFonts w:eastAsiaTheme="majorEastAsia" w:cstheme="majorBidi"/>
        </w:rPr>
        <w:t>n</w:t>
      </w:r>
      <w:r w:rsidRPr="00D87F78">
        <w:rPr>
          <w:rFonts w:eastAsiaTheme="majorEastAsia" w:cstheme="majorBidi"/>
        </w:rPr>
        <w:t xml:space="preserve"> Überprüfung, Bewertung und Evaluierung der Wir</w:t>
      </w:r>
      <w:r w:rsidRPr="00D87F78">
        <w:rPr>
          <w:rFonts w:eastAsiaTheme="majorEastAsia" w:cstheme="majorBidi"/>
        </w:rPr>
        <w:t>k</w:t>
      </w:r>
      <w:r w:rsidRPr="00D87F78">
        <w:rPr>
          <w:rFonts w:eastAsiaTheme="majorEastAsia" w:cstheme="majorBidi"/>
        </w:rPr>
        <w:t>samkeit der technischen und organisatorischen Maßnahmen</w:t>
      </w:r>
      <w:r>
        <w:rPr>
          <w:rFonts w:eastAsiaTheme="majorEastAsia" w:cstheme="majorBidi"/>
        </w:rPr>
        <w:t xml:space="preserve"> </w:t>
      </w:r>
      <w:r>
        <w:t>(</w:t>
      </w:r>
      <w:r w:rsidRPr="00D87F78">
        <w:rPr>
          <w:rFonts w:eastAsiaTheme="majorEastAsia" w:cstheme="majorBidi"/>
        </w:rPr>
        <w:t xml:space="preserve">Art. 32 Abs. 1 </w:t>
      </w:r>
      <w:proofErr w:type="spellStart"/>
      <w:r w:rsidRPr="00D87F78">
        <w:rPr>
          <w:rFonts w:eastAsiaTheme="majorEastAsia" w:cstheme="majorBidi"/>
        </w:rPr>
        <w:t>lit</w:t>
      </w:r>
      <w:proofErr w:type="spellEnd"/>
      <w:r w:rsidRPr="00D87F78">
        <w:rPr>
          <w:rFonts w:eastAsiaTheme="majorEastAsia" w:cstheme="majorBidi"/>
        </w:rPr>
        <w:t xml:space="preserve">. </w:t>
      </w:r>
      <w:r>
        <w:rPr>
          <w:rFonts w:eastAsiaTheme="majorEastAsia" w:cstheme="majorBidi"/>
        </w:rPr>
        <w:t>d) DSGVO</w:t>
      </w:r>
      <w:r w:rsidRPr="00D87F78">
        <w:rPr>
          <w:rFonts w:eastAsiaTheme="majorEastAsia" w:cstheme="majorBidi"/>
        </w:rPr>
        <w:t>)</w:t>
      </w:r>
      <w:r>
        <w:rPr>
          <w:rFonts w:eastAsiaTheme="majorEastAsia" w:cstheme="majorBidi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930"/>
      </w:tblGrid>
      <w:tr w:rsidR="00545957" w:rsidRPr="00DE6DDF" w14:paraId="71B679FB" w14:textId="77777777" w:rsidTr="00617A46">
        <w:tc>
          <w:tcPr>
            <w:tcW w:w="9356" w:type="dxa"/>
            <w:gridSpan w:val="2"/>
            <w:hideMark/>
          </w:tcPr>
          <w:p w14:paraId="3F8F2620" w14:textId="54D0E239" w:rsidR="00545957" w:rsidRPr="00DE6DDF" w:rsidRDefault="00545957" w:rsidP="00545957">
            <w:pPr>
              <w:pStyle w:val="Tabelleneintrag"/>
              <w:rPr>
                <w:i/>
              </w:rPr>
            </w:pPr>
            <w:r w:rsidRPr="00DE6DDF">
              <w:rPr>
                <w:i/>
              </w:rPr>
              <w:t>Maßnahmen,</w:t>
            </w:r>
            <w:r>
              <w:rPr>
                <w:i/>
              </w:rPr>
              <w:t xml:space="preserve"> um die </w:t>
            </w:r>
            <w:r w:rsidRPr="00545957">
              <w:rPr>
                <w:i/>
              </w:rPr>
              <w:t>Wirksamkeit der technischen und organisatorischen Maßnahmen</w:t>
            </w:r>
            <w:r>
              <w:rPr>
                <w:i/>
              </w:rPr>
              <w:t xml:space="preserve"> nachzuweisen</w:t>
            </w:r>
            <w:r w:rsidRPr="00042346">
              <w:rPr>
                <w:i/>
              </w:rPr>
              <w:t>:</w:t>
            </w:r>
          </w:p>
        </w:tc>
      </w:tr>
      <w:tr w:rsidR="00545957" w:rsidRPr="008A5568" w14:paraId="26F0BA90" w14:textId="77777777" w:rsidTr="00617A46">
        <w:tc>
          <w:tcPr>
            <w:tcW w:w="426" w:type="dxa"/>
            <w:hideMark/>
          </w:tcPr>
          <w:p w14:paraId="1E25C65B" w14:textId="77777777" w:rsidR="00545957" w:rsidRPr="008A5568" w:rsidRDefault="00C35D8E" w:rsidP="00617A46">
            <w:pPr>
              <w:pStyle w:val="Tabelleneintrag"/>
            </w:pPr>
            <w:sdt>
              <w:sdtPr>
                <w:id w:val="50371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</w:tcPr>
          <w:p w14:paraId="2A374F7A" w14:textId="0961FBAD" w:rsidR="00545957" w:rsidRPr="008A5568" w:rsidRDefault="003A2DB7" w:rsidP="00617A46">
            <w:pPr>
              <w:pStyle w:val="Tabelleneintrag"/>
            </w:pPr>
            <w:r>
              <w:rPr>
                <w:color w:val="000000" w:themeColor="text1"/>
              </w:rPr>
              <w:t>R</w:t>
            </w:r>
            <w:r w:rsidR="00545957">
              <w:rPr>
                <w:color w:val="000000" w:themeColor="text1"/>
              </w:rPr>
              <w:t>egelmäßige Überarbeitung des Sicherheitskonzepts</w:t>
            </w:r>
          </w:p>
        </w:tc>
      </w:tr>
      <w:tr w:rsidR="00545957" w:rsidRPr="008A5568" w14:paraId="49613592" w14:textId="77777777" w:rsidTr="00617A46">
        <w:tc>
          <w:tcPr>
            <w:tcW w:w="426" w:type="dxa"/>
          </w:tcPr>
          <w:p w14:paraId="7C31E579" w14:textId="215402E0" w:rsidR="00545957" w:rsidRDefault="00C35D8E" w:rsidP="00617A46">
            <w:pPr>
              <w:pStyle w:val="Tabelleneintrag"/>
            </w:pPr>
            <w:sdt>
              <w:sdtPr>
                <w:id w:val="47918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</w:tcPr>
          <w:p w14:paraId="213D57E2" w14:textId="1B234F2A" w:rsidR="00545957" w:rsidRPr="00710487" w:rsidRDefault="00545957" w:rsidP="00545957">
            <w:pPr>
              <w:pStyle w:val="Tabelleneintrag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Beteiligung einer Datenschutzkoordinatorin / eines Datenschutzkoordinatoren bei der Erstellung</w:t>
            </w:r>
          </w:p>
        </w:tc>
      </w:tr>
      <w:tr w:rsidR="00545957" w:rsidRPr="008A5568" w14:paraId="69A852D2" w14:textId="77777777" w:rsidTr="00617A46">
        <w:tc>
          <w:tcPr>
            <w:tcW w:w="426" w:type="dxa"/>
            <w:hideMark/>
          </w:tcPr>
          <w:p w14:paraId="3150EBEB" w14:textId="179D333E" w:rsidR="00545957" w:rsidRPr="008A5568" w:rsidRDefault="00C35D8E" w:rsidP="00617A46">
            <w:pPr>
              <w:pStyle w:val="Tabelleneintrag"/>
            </w:pPr>
            <w:sdt>
              <w:sdtPr>
                <w:id w:val="-83398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</w:tcPr>
          <w:p w14:paraId="087773F6" w14:textId="11C7EACA" w:rsidR="00545957" w:rsidRPr="008A5568" w:rsidRDefault="00545957" w:rsidP="00617A46">
            <w:pPr>
              <w:pStyle w:val="Tabelleneintrag"/>
            </w:pPr>
            <w:r>
              <w:rPr>
                <w:color w:val="000000" w:themeColor="text1"/>
              </w:rPr>
              <w:t xml:space="preserve">Beteiligung der / des </w:t>
            </w:r>
            <w:r>
              <w:t xml:space="preserve">IT-Sicherheitsbeauftragten </w:t>
            </w:r>
            <w:r>
              <w:rPr>
                <w:color w:val="000000" w:themeColor="text1"/>
              </w:rPr>
              <w:t>bei der Erstellung</w:t>
            </w:r>
          </w:p>
        </w:tc>
      </w:tr>
      <w:tr w:rsidR="00545957" w:rsidRPr="008A5568" w14:paraId="3ACF4737" w14:textId="77777777" w:rsidTr="00617A46">
        <w:tc>
          <w:tcPr>
            <w:tcW w:w="426" w:type="dxa"/>
          </w:tcPr>
          <w:p w14:paraId="3D586C96" w14:textId="186EB08E" w:rsidR="00545957" w:rsidRDefault="00C35D8E" w:rsidP="00617A46">
            <w:pPr>
              <w:pStyle w:val="Tabelleneintrag"/>
            </w:pPr>
            <w:sdt>
              <w:sdtPr>
                <w:id w:val="84736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</w:tcPr>
          <w:p w14:paraId="044A8B51" w14:textId="7ECE3607" w:rsidR="00545957" w:rsidRDefault="00545957" w:rsidP="00545957">
            <w:pPr>
              <w:pStyle w:val="Tabelleneintrag"/>
            </w:pPr>
            <w:r>
              <w:rPr>
                <w:color w:val="000000" w:themeColor="text1"/>
              </w:rPr>
              <w:t xml:space="preserve">Beteiligung der / des </w:t>
            </w:r>
            <w:r>
              <w:t xml:space="preserve">Datenschutzbeauftragten </w:t>
            </w:r>
            <w:r>
              <w:rPr>
                <w:color w:val="000000" w:themeColor="text1"/>
              </w:rPr>
              <w:t>bei der Erstellung</w:t>
            </w:r>
          </w:p>
        </w:tc>
      </w:tr>
      <w:tr w:rsidR="00545957" w:rsidRPr="008A5568" w14:paraId="1526B563" w14:textId="77777777" w:rsidTr="00617A46">
        <w:tc>
          <w:tcPr>
            <w:tcW w:w="426" w:type="dxa"/>
            <w:hideMark/>
          </w:tcPr>
          <w:p w14:paraId="797E33CD" w14:textId="0C307F3C" w:rsidR="00545957" w:rsidRPr="008A5568" w:rsidRDefault="00C35D8E" w:rsidP="00617A46">
            <w:pPr>
              <w:pStyle w:val="Tabelleneintrag"/>
            </w:pPr>
            <w:sdt>
              <w:sdtPr>
                <w:id w:val="-41301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  <w:hideMark/>
          </w:tcPr>
          <w:p w14:paraId="799646CA" w14:textId="071F0386" w:rsidR="00545957" w:rsidRPr="008A5568" w:rsidRDefault="00545957" w:rsidP="00617A46">
            <w:pPr>
              <w:pStyle w:val="Tabelleneintrag"/>
            </w:pPr>
            <w:r w:rsidRPr="00545957">
              <w:t>Externe Prüfungen, Audits, Zertifizierungen</w:t>
            </w:r>
          </w:p>
        </w:tc>
      </w:tr>
      <w:tr w:rsidR="00545957" w:rsidRPr="008A5568" w14:paraId="674EC737" w14:textId="77777777" w:rsidTr="00617A46">
        <w:tc>
          <w:tcPr>
            <w:tcW w:w="9356" w:type="dxa"/>
            <w:gridSpan w:val="2"/>
          </w:tcPr>
          <w:p w14:paraId="09095024" w14:textId="77777777" w:rsidR="00545957" w:rsidRPr="008A5568" w:rsidRDefault="00545957" w:rsidP="00617A46">
            <w:pPr>
              <w:pStyle w:val="Tabelleneintrag"/>
            </w:pPr>
            <w:r>
              <w:t>Weitere Maßnahmen:</w:t>
            </w:r>
          </w:p>
          <w:p w14:paraId="455418E5" w14:textId="77777777" w:rsidR="00545957" w:rsidRDefault="00545957" w:rsidP="00617A46">
            <w:pPr>
              <w:pStyle w:val="Tabelleneintrag"/>
            </w:pPr>
          </w:p>
          <w:p w14:paraId="323E53DF" w14:textId="77777777" w:rsidR="00360087" w:rsidRPr="008A5568" w:rsidRDefault="00360087" w:rsidP="00617A46">
            <w:pPr>
              <w:pStyle w:val="Tabelleneintrag"/>
            </w:pPr>
          </w:p>
          <w:p w14:paraId="464BDC49" w14:textId="77777777" w:rsidR="00545957" w:rsidRPr="008A5568" w:rsidRDefault="00545957" w:rsidP="00617A46">
            <w:pPr>
              <w:pStyle w:val="Textkrper"/>
              <w:rPr>
                <w:color w:val="000000" w:themeColor="text1"/>
              </w:rPr>
            </w:pPr>
          </w:p>
        </w:tc>
      </w:tr>
    </w:tbl>
    <w:p w14:paraId="543D7BFF" w14:textId="77777777" w:rsidR="00545957" w:rsidRPr="00E87061" w:rsidRDefault="00545957" w:rsidP="00545957">
      <w:pPr>
        <w:pStyle w:val="Textkrper"/>
        <w:rPr>
          <w:color w:val="000000" w:themeColor="text1"/>
        </w:rPr>
      </w:pPr>
    </w:p>
    <w:p w14:paraId="0A5E8248" w14:textId="004AFD05" w:rsidR="000621F1" w:rsidRPr="000621F1" w:rsidRDefault="000621F1" w:rsidP="000621F1">
      <w:pPr>
        <w:pStyle w:val="berschrift1"/>
      </w:pPr>
      <w:r w:rsidRPr="00D87F78">
        <w:rPr>
          <w:rFonts w:eastAsiaTheme="majorEastAsia" w:cstheme="majorBidi"/>
        </w:rPr>
        <w:t>Weitere Maßnahmen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8930"/>
      </w:tblGrid>
      <w:tr w:rsidR="008A5568" w:rsidRPr="008A5568" w14:paraId="67E7A7E6" w14:textId="77777777" w:rsidTr="007C606B">
        <w:tc>
          <w:tcPr>
            <w:tcW w:w="426" w:type="dxa"/>
            <w:hideMark/>
          </w:tcPr>
          <w:p w14:paraId="457D843C" w14:textId="77777777" w:rsidR="008A5568" w:rsidRPr="008A5568" w:rsidRDefault="00C35D8E" w:rsidP="007C606B">
            <w:pPr>
              <w:pStyle w:val="Tabelleneintrag"/>
            </w:pPr>
            <w:sdt>
              <w:sdtPr>
                <w:id w:val="-44523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5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</w:tcPr>
          <w:p w14:paraId="7B46D85F" w14:textId="2B51D27D" w:rsidR="008A5568" w:rsidRPr="008A5568" w:rsidRDefault="008A5568" w:rsidP="007C606B">
            <w:pPr>
              <w:pStyle w:val="Tabelleneintrag"/>
            </w:pPr>
            <w:r w:rsidRPr="00710487">
              <w:rPr>
                <w:color w:val="000000" w:themeColor="text1"/>
              </w:rPr>
              <w:t>vollständige, übersichtliche und jederzeit nachprüfbare Dokumentation aller wesentlichen Datenverarbe</w:t>
            </w:r>
            <w:r w:rsidRPr="00710487">
              <w:rPr>
                <w:color w:val="000000" w:themeColor="text1"/>
              </w:rPr>
              <w:t>i</w:t>
            </w:r>
            <w:r w:rsidRPr="00710487">
              <w:rPr>
                <w:color w:val="000000" w:themeColor="text1"/>
              </w:rPr>
              <w:t>tungsvorgänge</w:t>
            </w:r>
          </w:p>
        </w:tc>
      </w:tr>
      <w:tr w:rsidR="00042346" w:rsidRPr="008A5568" w14:paraId="0828CD2A" w14:textId="77777777" w:rsidTr="007C606B">
        <w:tc>
          <w:tcPr>
            <w:tcW w:w="426" w:type="dxa"/>
          </w:tcPr>
          <w:p w14:paraId="4262F0B0" w14:textId="4C6695BA" w:rsidR="00042346" w:rsidRDefault="00C35D8E" w:rsidP="007C606B">
            <w:pPr>
              <w:pStyle w:val="Tabelleneintrag"/>
            </w:pPr>
            <w:sdt>
              <w:sdtPr>
                <w:id w:val="15989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5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</w:tcPr>
          <w:p w14:paraId="68B879E2" w14:textId="73BE62C6" w:rsidR="00042346" w:rsidRPr="00710487" w:rsidRDefault="00545957" w:rsidP="007C606B">
            <w:pPr>
              <w:pStyle w:val="Tabelleneintrag"/>
              <w:rPr>
                <w:color w:val="000000" w:themeColor="text1"/>
              </w:rPr>
            </w:pPr>
            <w:r w:rsidRPr="00042346">
              <w:rPr>
                <w:color w:val="000000" w:themeColor="text1"/>
              </w:rPr>
              <w:t xml:space="preserve">Sensibilisierung und/oder Schulung der an </w:t>
            </w:r>
            <w:r>
              <w:rPr>
                <w:color w:val="000000" w:themeColor="text1"/>
              </w:rPr>
              <w:t>den Verarbeitungsvorgängen b</w:t>
            </w:r>
            <w:r w:rsidRPr="00042346">
              <w:rPr>
                <w:color w:val="000000" w:themeColor="text1"/>
              </w:rPr>
              <w:t>eteiligten</w:t>
            </w:r>
            <w:r>
              <w:rPr>
                <w:color w:val="000000" w:themeColor="text1"/>
              </w:rPr>
              <w:t xml:space="preserve"> Personen</w:t>
            </w:r>
          </w:p>
        </w:tc>
      </w:tr>
      <w:tr w:rsidR="008A5568" w:rsidRPr="008A5568" w14:paraId="35BE2881" w14:textId="77777777" w:rsidTr="007C606B">
        <w:tc>
          <w:tcPr>
            <w:tcW w:w="426" w:type="dxa"/>
            <w:hideMark/>
          </w:tcPr>
          <w:p w14:paraId="3D211844" w14:textId="77777777" w:rsidR="008A5568" w:rsidRPr="008A5568" w:rsidRDefault="00C35D8E" w:rsidP="007C606B">
            <w:pPr>
              <w:pStyle w:val="Tabelleneintrag"/>
            </w:pPr>
            <w:sdt>
              <w:sdtPr>
                <w:id w:val="-11297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55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30" w:type="dxa"/>
          </w:tcPr>
          <w:p w14:paraId="39ACD041" w14:textId="1AB51444" w:rsidR="008A5568" w:rsidRPr="008A5568" w:rsidRDefault="00545957" w:rsidP="007C606B">
            <w:pPr>
              <w:pStyle w:val="Tabelleneintrag"/>
            </w:pPr>
            <w:r w:rsidRPr="00545957">
              <w:t xml:space="preserve">Verpflichtung der an </w:t>
            </w:r>
            <w:r>
              <w:t xml:space="preserve">den </w:t>
            </w:r>
            <w:r w:rsidRPr="00545957">
              <w:t xml:space="preserve">Verarbeitungsvorgängen </w:t>
            </w:r>
            <w:r>
              <w:rPr>
                <w:color w:val="000000" w:themeColor="text1"/>
              </w:rPr>
              <w:t>b</w:t>
            </w:r>
            <w:r w:rsidRPr="00042346">
              <w:rPr>
                <w:color w:val="000000" w:themeColor="text1"/>
              </w:rPr>
              <w:t>eteiligten</w:t>
            </w:r>
            <w:r>
              <w:rPr>
                <w:color w:val="000000" w:themeColor="text1"/>
              </w:rPr>
              <w:t xml:space="preserve"> Personen</w:t>
            </w:r>
            <w:r w:rsidRPr="00545957">
              <w:t xml:space="preserve"> auf das Datengeheimnis</w:t>
            </w:r>
          </w:p>
        </w:tc>
      </w:tr>
      <w:tr w:rsidR="008A5568" w:rsidRPr="008A5568" w14:paraId="5991AAEB" w14:textId="77777777" w:rsidTr="007C606B">
        <w:tc>
          <w:tcPr>
            <w:tcW w:w="9356" w:type="dxa"/>
            <w:gridSpan w:val="2"/>
          </w:tcPr>
          <w:p w14:paraId="67BDF791" w14:textId="661A9F05" w:rsidR="008A5568" w:rsidRPr="008A5568" w:rsidRDefault="00042346" w:rsidP="007C606B">
            <w:pPr>
              <w:pStyle w:val="Tabelleneintrag"/>
            </w:pPr>
            <w:r>
              <w:t>W</w:t>
            </w:r>
            <w:r w:rsidR="00B51D9B">
              <w:t>eitere Maßnahmen:</w:t>
            </w:r>
          </w:p>
          <w:p w14:paraId="7DCF5415" w14:textId="77777777" w:rsidR="008A5568" w:rsidRDefault="008A5568" w:rsidP="007C606B">
            <w:pPr>
              <w:pStyle w:val="Tabelleneintrag"/>
            </w:pPr>
          </w:p>
          <w:p w14:paraId="1C246BDA" w14:textId="77777777" w:rsidR="00360087" w:rsidRPr="008A5568" w:rsidRDefault="00360087" w:rsidP="007C606B">
            <w:pPr>
              <w:pStyle w:val="Tabelleneintrag"/>
            </w:pPr>
          </w:p>
          <w:p w14:paraId="15D9A4BD" w14:textId="77777777" w:rsidR="008A5568" w:rsidRPr="008A5568" w:rsidRDefault="008A5568" w:rsidP="007C606B">
            <w:pPr>
              <w:pStyle w:val="Textkrper"/>
              <w:rPr>
                <w:color w:val="000000" w:themeColor="text1"/>
              </w:rPr>
            </w:pPr>
          </w:p>
        </w:tc>
      </w:tr>
    </w:tbl>
    <w:p w14:paraId="580818BF" w14:textId="77777777" w:rsidR="008A5568" w:rsidRPr="00E87061" w:rsidRDefault="008A5568" w:rsidP="008A5568">
      <w:pPr>
        <w:pStyle w:val="Textkrper"/>
        <w:rPr>
          <w:color w:val="000000" w:themeColor="text1"/>
        </w:rPr>
      </w:pPr>
    </w:p>
    <w:sectPr w:rsidR="008A5568" w:rsidRPr="00E87061" w:rsidSect="00004C5C">
      <w:headerReference w:type="default" r:id="rId11"/>
      <w:footerReference w:type="default" r:id="rId12"/>
      <w:footerReference w:type="first" r:id="rId13"/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F2932" w14:textId="77777777" w:rsidR="004B6900" w:rsidRDefault="004B6900">
      <w:r>
        <w:separator/>
      </w:r>
    </w:p>
  </w:endnote>
  <w:endnote w:type="continuationSeparator" w:id="0">
    <w:p w14:paraId="1816F579" w14:textId="77777777" w:rsidR="004B6900" w:rsidRDefault="004B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D9139" w14:textId="413761FD" w:rsidR="00E35925" w:rsidRPr="00F829AA" w:rsidRDefault="00F5083B" w:rsidP="00F5083B">
    <w:pPr>
      <w:pStyle w:val="Fuzeile"/>
      <w:tabs>
        <w:tab w:val="clear" w:pos="9072"/>
        <w:tab w:val="right" w:pos="9356"/>
      </w:tabs>
      <w:rPr>
        <w:sz w:val="2"/>
        <w:szCs w:val="2"/>
      </w:rPr>
    </w:pPr>
    <w:r w:rsidRPr="00F5083B">
      <w:t xml:space="preserve">Erstellt von der NRW Projektgruppe „EU-DSGVO – Datenschutzmanagementsysteme“ 2018 </w:t>
    </w:r>
    <w:r w:rsidRPr="00F5083B">
      <w:tab/>
    </w:r>
    <w:r w:rsidRPr="00682DC4">
      <w:rPr>
        <w:noProof/>
        <w:lang w:eastAsia="de-DE"/>
      </w:rPr>
      <w:drawing>
        <wp:inline distT="0" distB="0" distL="0" distR="0" wp14:anchorId="04B6EFD2" wp14:editId="791AF4A5">
          <wp:extent cx="436728" cy="153848"/>
          <wp:effectExtent l="0" t="0" r="1905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36" cy="15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EF817" w14:textId="4FDCC5F5" w:rsidR="00F5083B" w:rsidRPr="00F5083B" w:rsidRDefault="00F5083B" w:rsidP="00F5083B">
    <w:pPr>
      <w:pStyle w:val="Fuzeile"/>
      <w:tabs>
        <w:tab w:val="clear" w:pos="9072"/>
        <w:tab w:val="right" w:pos="9356"/>
      </w:tabs>
      <w:rPr>
        <w:sz w:val="2"/>
        <w:szCs w:val="2"/>
      </w:rPr>
    </w:pPr>
    <w:r w:rsidRPr="00F5083B">
      <w:t xml:space="preserve">Erstellt von der NRW Projektgruppe „EU-DSGVO – Datenschutzmanagementsysteme“ 2018 </w:t>
    </w:r>
    <w:r w:rsidRPr="00F5083B">
      <w:tab/>
    </w:r>
    <w:r w:rsidRPr="00682DC4">
      <w:rPr>
        <w:noProof/>
        <w:lang w:eastAsia="de-DE"/>
      </w:rPr>
      <w:drawing>
        <wp:inline distT="0" distB="0" distL="0" distR="0" wp14:anchorId="65F0BBAF" wp14:editId="5F5D2541">
          <wp:extent cx="436728" cy="153848"/>
          <wp:effectExtent l="0" t="0" r="1905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36" cy="15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0AE16" w14:textId="77777777" w:rsidR="004B6900" w:rsidRDefault="004B6900">
      <w:r>
        <w:separator/>
      </w:r>
    </w:p>
  </w:footnote>
  <w:footnote w:type="continuationSeparator" w:id="0">
    <w:p w14:paraId="2B28D25F" w14:textId="77777777" w:rsidR="004B6900" w:rsidRDefault="004B6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83F97" w14:textId="0F373F07" w:rsidR="000C7438" w:rsidRPr="00F5083B" w:rsidRDefault="00D242B0" w:rsidP="00F5083B">
    <w:pPr>
      <w:pStyle w:val="Kopfzeile"/>
      <w:tabs>
        <w:tab w:val="clear" w:pos="9072"/>
        <w:tab w:val="right" w:pos="9356"/>
      </w:tabs>
    </w:pPr>
    <w:r w:rsidRPr="00D242B0">
      <w:t xml:space="preserve">Datensicherheitskonzept eines Forschungsprojekts  </w:t>
    </w:r>
    <w:r>
      <w:tab/>
    </w:r>
    <w:r w:rsidR="00F5083B" w:rsidRPr="00F5083B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35D8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C84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D03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D501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F6B9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F6D0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C46F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D67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FCF6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26D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38C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02BEC"/>
    <w:multiLevelType w:val="hybridMultilevel"/>
    <w:tmpl w:val="3C1C7FE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D51AD7"/>
    <w:multiLevelType w:val="multilevel"/>
    <w:tmpl w:val="8C0AE7DC"/>
    <w:numStyleLink w:val="AufgezhlteListe"/>
  </w:abstractNum>
  <w:abstractNum w:abstractNumId="12">
    <w:nsid w:val="1BC62F27"/>
    <w:multiLevelType w:val="hybridMultilevel"/>
    <w:tmpl w:val="3D7AEFFA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404BE"/>
    <w:multiLevelType w:val="hybridMultilevel"/>
    <w:tmpl w:val="55CA8BCC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2B60DA"/>
    <w:multiLevelType w:val="hybridMultilevel"/>
    <w:tmpl w:val="F3688BC0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6E4BFF"/>
    <w:multiLevelType w:val="hybridMultilevel"/>
    <w:tmpl w:val="86C496C6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796B0F"/>
    <w:multiLevelType w:val="multilevel"/>
    <w:tmpl w:val="8C0AE7DC"/>
    <w:styleLink w:val="AufgezhlteListe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964"/>
        </w:tabs>
        <w:ind w:left="964" w:hanging="397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sz w:val="18"/>
      </w:rPr>
    </w:lvl>
    <w:lvl w:ilvl="3">
      <w:start w:val="1"/>
      <w:numFmt w:val="bullet"/>
      <w:lvlText w:val=""/>
      <w:lvlJc w:val="left"/>
      <w:pPr>
        <w:tabs>
          <w:tab w:val="num" w:pos="2098"/>
        </w:tabs>
        <w:ind w:left="2098" w:hanging="397"/>
      </w:pPr>
      <w:rPr>
        <w:rFonts w:ascii="Wingdings" w:hAnsi="Wingdings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2665"/>
        </w:tabs>
        <w:ind w:left="266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232"/>
        </w:tabs>
        <w:ind w:left="323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F84755"/>
    <w:multiLevelType w:val="hybridMultilevel"/>
    <w:tmpl w:val="972AA5CE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65376B"/>
    <w:multiLevelType w:val="hybridMultilevel"/>
    <w:tmpl w:val="8EB2D22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A5DF2"/>
    <w:multiLevelType w:val="hybridMultilevel"/>
    <w:tmpl w:val="BAD28A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3D6136"/>
    <w:multiLevelType w:val="hybridMultilevel"/>
    <w:tmpl w:val="62BE69F8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A308FC"/>
    <w:multiLevelType w:val="singleLevel"/>
    <w:tmpl w:val="C61E0F12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>
    <w:nsid w:val="712C7CA5"/>
    <w:multiLevelType w:val="hybridMultilevel"/>
    <w:tmpl w:val="F2EA961C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535FC"/>
    <w:multiLevelType w:val="multilevel"/>
    <w:tmpl w:val="8C0AE7DC"/>
    <w:numStyleLink w:val="AufgezhlteListe"/>
  </w:abstractNum>
  <w:abstractNum w:abstractNumId="24">
    <w:nsid w:val="71604C5A"/>
    <w:multiLevelType w:val="multilevel"/>
    <w:tmpl w:val="CFCC7E66"/>
    <w:lvl w:ilvl="0">
      <w:start w:val="1"/>
      <w:numFmt w:val="decimal"/>
      <w:pStyle w:val="berschrift1"/>
      <w:lvlText w:val="%1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94B7B3A"/>
    <w:multiLevelType w:val="hybridMultilevel"/>
    <w:tmpl w:val="7AA238F8"/>
    <w:lvl w:ilvl="0" w:tplc="04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>
    <w:nsid w:val="7C0F240D"/>
    <w:multiLevelType w:val="hybridMultilevel"/>
    <w:tmpl w:val="6A1AC2F2"/>
    <w:lvl w:ilvl="0" w:tplc="EEA4AC3A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24"/>
  </w:num>
  <w:num w:numId="14">
    <w:abstractNumId w:val="23"/>
  </w:num>
  <w:num w:numId="15">
    <w:abstractNumId w:val="25"/>
  </w:num>
  <w:num w:numId="16">
    <w:abstractNumId w:val="10"/>
  </w:num>
  <w:num w:numId="17">
    <w:abstractNumId w:val="12"/>
  </w:num>
  <w:num w:numId="18">
    <w:abstractNumId w:val="22"/>
  </w:num>
  <w:num w:numId="19">
    <w:abstractNumId w:val="17"/>
  </w:num>
  <w:num w:numId="20">
    <w:abstractNumId w:val="14"/>
  </w:num>
  <w:num w:numId="21">
    <w:abstractNumId w:val="13"/>
  </w:num>
  <w:num w:numId="22">
    <w:abstractNumId w:val="15"/>
  </w:num>
  <w:num w:numId="23">
    <w:abstractNumId w:val="20"/>
  </w:num>
  <w:num w:numId="24">
    <w:abstractNumId w:val="26"/>
  </w:num>
  <w:num w:numId="25">
    <w:abstractNumId w:val="21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0F"/>
    <w:rsid w:val="00004C5C"/>
    <w:rsid w:val="00006D32"/>
    <w:rsid w:val="000107A2"/>
    <w:rsid w:val="00016CD8"/>
    <w:rsid w:val="00022DFB"/>
    <w:rsid w:val="00023406"/>
    <w:rsid w:val="00031154"/>
    <w:rsid w:val="00042346"/>
    <w:rsid w:val="000621F1"/>
    <w:rsid w:val="00066A78"/>
    <w:rsid w:val="00086713"/>
    <w:rsid w:val="00095E0F"/>
    <w:rsid w:val="000A13DB"/>
    <w:rsid w:val="000A47F5"/>
    <w:rsid w:val="000B30D8"/>
    <w:rsid w:val="000C0AE1"/>
    <w:rsid w:val="000C0D40"/>
    <w:rsid w:val="000C4318"/>
    <w:rsid w:val="000C7438"/>
    <w:rsid w:val="000C7BBA"/>
    <w:rsid w:val="000D7CEA"/>
    <w:rsid w:val="000E504A"/>
    <w:rsid w:val="000E5E2E"/>
    <w:rsid w:val="000F1920"/>
    <w:rsid w:val="000F2DCE"/>
    <w:rsid w:val="00123D9E"/>
    <w:rsid w:val="00125664"/>
    <w:rsid w:val="001400A4"/>
    <w:rsid w:val="00140AA1"/>
    <w:rsid w:val="00140DA7"/>
    <w:rsid w:val="0014429E"/>
    <w:rsid w:val="001775B8"/>
    <w:rsid w:val="00181098"/>
    <w:rsid w:val="00182B9B"/>
    <w:rsid w:val="00183ECD"/>
    <w:rsid w:val="00194622"/>
    <w:rsid w:val="001A3CB3"/>
    <w:rsid w:val="001C0060"/>
    <w:rsid w:val="001C4271"/>
    <w:rsid w:val="001D303F"/>
    <w:rsid w:val="001E4BA5"/>
    <w:rsid w:val="001F10B7"/>
    <w:rsid w:val="00203887"/>
    <w:rsid w:val="00210B93"/>
    <w:rsid w:val="002129D4"/>
    <w:rsid w:val="002219D8"/>
    <w:rsid w:val="00223ED6"/>
    <w:rsid w:val="00252C8D"/>
    <w:rsid w:val="002701BB"/>
    <w:rsid w:val="00270C3D"/>
    <w:rsid w:val="00293919"/>
    <w:rsid w:val="002959F3"/>
    <w:rsid w:val="002A21FA"/>
    <w:rsid w:val="002A6091"/>
    <w:rsid w:val="002B0FC8"/>
    <w:rsid w:val="002C4F06"/>
    <w:rsid w:val="002D2450"/>
    <w:rsid w:val="002D4BAF"/>
    <w:rsid w:val="002D515E"/>
    <w:rsid w:val="002D6879"/>
    <w:rsid w:val="002F7279"/>
    <w:rsid w:val="0031453C"/>
    <w:rsid w:val="0032232F"/>
    <w:rsid w:val="00332DD9"/>
    <w:rsid w:val="00341F8D"/>
    <w:rsid w:val="003510BE"/>
    <w:rsid w:val="0035636D"/>
    <w:rsid w:val="00356FB7"/>
    <w:rsid w:val="00360087"/>
    <w:rsid w:val="00362694"/>
    <w:rsid w:val="00363582"/>
    <w:rsid w:val="0039501F"/>
    <w:rsid w:val="003A2DB7"/>
    <w:rsid w:val="003D46AD"/>
    <w:rsid w:val="003E31F9"/>
    <w:rsid w:val="003F7B87"/>
    <w:rsid w:val="0040453B"/>
    <w:rsid w:val="00415D07"/>
    <w:rsid w:val="00422ADD"/>
    <w:rsid w:val="004243D7"/>
    <w:rsid w:val="00425C57"/>
    <w:rsid w:val="004306D3"/>
    <w:rsid w:val="004329D5"/>
    <w:rsid w:val="00444929"/>
    <w:rsid w:val="004506CD"/>
    <w:rsid w:val="00452FC3"/>
    <w:rsid w:val="0045596C"/>
    <w:rsid w:val="00461C51"/>
    <w:rsid w:val="004674C9"/>
    <w:rsid w:val="00471058"/>
    <w:rsid w:val="004727F5"/>
    <w:rsid w:val="00472D6D"/>
    <w:rsid w:val="004772D7"/>
    <w:rsid w:val="004807F4"/>
    <w:rsid w:val="00481D91"/>
    <w:rsid w:val="00486209"/>
    <w:rsid w:val="0049737D"/>
    <w:rsid w:val="004A4102"/>
    <w:rsid w:val="004B6900"/>
    <w:rsid w:val="004C0C6C"/>
    <w:rsid w:val="004C310F"/>
    <w:rsid w:val="004C35A1"/>
    <w:rsid w:val="004C4FB1"/>
    <w:rsid w:val="004D7D59"/>
    <w:rsid w:val="004E3715"/>
    <w:rsid w:val="004F7227"/>
    <w:rsid w:val="00516534"/>
    <w:rsid w:val="0052310F"/>
    <w:rsid w:val="00525EF7"/>
    <w:rsid w:val="00531A9E"/>
    <w:rsid w:val="00532FB7"/>
    <w:rsid w:val="00545957"/>
    <w:rsid w:val="0057658C"/>
    <w:rsid w:val="00591620"/>
    <w:rsid w:val="005B15AC"/>
    <w:rsid w:val="005B27CF"/>
    <w:rsid w:val="005B79D1"/>
    <w:rsid w:val="005D0C65"/>
    <w:rsid w:val="005D6201"/>
    <w:rsid w:val="005E4E2A"/>
    <w:rsid w:val="006252C9"/>
    <w:rsid w:val="006401EF"/>
    <w:rsid w:val="00643E21"/>
    <w:rsid w:val="00663212"/>
    <w:rsid w:val="00671E44"/>
    <w:rsid w:val="006743AB"/>
    <w:rsid w:val="0069292C"/>
    <w:rsid w:val="006B6D69"/>
    <w:rsid w:val="006C179A"/>
    <w:rsid w:val="006D559E"/>
    <w:rsid w:val="006D7930"/>
    <w:rsid w:val="006F612A"/>
    <w:rsid w:val="00710A86"/>
    <w:rsid w:val="007147D7"/>
    <w:rsid w:val="007225B9"/>
    <w:rsid w:val="00722F9B"/>
    <w:rsid w:val="00723495"/>
    <w:rsid w:val="00740856"/>
    <w:rsid w:val="00750757"/>
    <w:rsid w:val="00765409"/>
    <w:rsid w:val="00773251"/>
    <w:rsid w:val="00782907"/>
    <w:rsid w:val="00794D1A"/>
    <w:rsid w:val="007A5826"/>
    <w:rsid w:val="007A75B5"/>
    <w:rsid w:val="007B34E3"/>
    <w:rsid w:val="007C2D7B"/>
    <w:rsid w:val="007C36F8"/>
    <w:rsid w:val="007C5482"/>
    <w:rsid w:val="007E4067"/>
    <w:rsid w:val="007E7175"/>
    <w:rsid w:val="00801024"/>
    <w:rsid w:val="008047BA"/>
    <w:rsid w:val="0082214B"/>
    <w:rsid w:val="0082451E"/>
    <w:rsid w:val="0082642C"/>
    <w:rsid w:val="008555D9"/>
    <w:rsid w:val="0085706E"/>
    <w:rsid w:val="00887181"/>
    <w:rsid w:val="008A37E9"/>
    <w:rsid w:val="008A4BF5"/>
    <w:rsid w:val="008A5568"/>
    <w:rsid w:val="008B5647"/>
    <w:rsid w:val="008C1FA9"/>
    <w:rsid w:val="008D344F"/>
    <w:rsid w:val="008D7154"/>
    <w:rsid w:val="008E5FC5"/>
    <w:rsid w:val="008F4FD3"/>
    <w:rsid w:val="00903371"/>
    <w:rsid w:val="00913FA1"/>
    <w:rsid w:val="009176E4"/>
    <w:rsid w:val="009229D4"/>
    <w:rsid w:val="00941346"/>
    <w:rsid w:val="00953F46"/>
    <w:rsid w:val="00956AE9"/>
    <w:rsid w:val="009819FB"/>
    <w:rsid w:val="00981F81"/>
    <w:rsid w:val="00987924"/>
    <w:rsid w:val="00997C87"/>
    <w:rsid w:val="009A1C5F"/>
    <w:rsid w:val="009D31AF"/>
    <w:rsid w:val="009D4772"/>
    <w:rsid w:val="009F5214"/>
    <w:rsid w:val="00A02D67"/>
    <w:rsid w:val="00A06138"/>
    <w:rsid w:val="00A10468"/>
    <w:rsid w:val="00A11FF5"/>
    <w:rsid w:val="00A27C1C"/>
    <w:rsid w:val="00A350F1"/>
    <w:rsid w:val="00A40EEB"/>
    <w:rsid w:val="00A43468"/>
    <w:rsid w:val="00AA53DD"/>
    <w:rsid w:val="00AA7B4A"/>
    <w:rsid w:val="00AB784A"/>
    <w:rsid w:val="00AD128B"/>
    <w:rsid w:val="00AD594D"/>
    <w:rsid w:val="00AD66CB"/>
    <w:rsid w:val="00AE1420"/>
    <w:rsid w:val="00AE55B6"/>
    <w:rsid w:val="00AF17DE"/>
    <w:rsid w:val="00AF3623"/>
    <w:rsid w:val="00AF3C52"/>
    <w:rsid w:val="00B047C5"/>
    <w:rsid w:val="00B1024F"/>
    <w:rsid w:val="00B122B3"/>
    <w:rsid w:val="00B13364"/>
    <w:rsid w:val="00B24414"/>
    <w:rsid w:val="00B31A93"/>
    <w:rsid w:val="00B34762"/>
    <w:rsid w:val="00B41B92"/>
    <w:rsid w:val="00B41D4B"/>
    <w:rsid w:val="00B51D9B"/>
    <w:rsid w:val="00B52A24"/>
    <w:rsid w:val="00B708FA"/>
    <w:rsid w:val="00B709B2"/>
    <w:rsid w:val="00B747AB"/>
    <w:rsid w:val="00B76EF6"/>
    <w:rsid w:val="00B77810"/>
    <w:rsid w:val="00B83C22"/>
    <w:rsid w:val="00B84A6F"/>
    <w:rsid w:val="00B85A0F"/>
    <w:rsid w:val="00BA6973"/>
    <w:rsid w:val="00BA6D2D"/>
    <w:rsid w:val="00BB01A8"/>
    <w:rsid w:val="00BB37CD"/>
    <w:rsid w:val="00BB5817"/>
    <w:rsid w:val="00BB63A9"/>
    <w:rsid w:val="00BC0474"/>
    <w:rsid w:val="00BC216D"/>
    <w:rsid w:val="00BD3B7B"/>
    <w:rsid w:val="00BE1F64"/>
    <w:rsid w:val="00BE7064"/>
    <w:rsid w:val="00BF30B3"/>
    <w:rsid w:val="00BF3459"/>
    <w:rsid w:val="00C0207C"/>
    <w:rsid w:val="00C07960"/>
    <w:rsid w:val="00C214B9"/>
    <w:rsid w:val="00C30ADE"/>
    <w:rsid w:val="00C35D8E"/>
    <w:rsid w:val="00C44B14"/>
    <w:rsid w:val="00C455F9"/>
    <w:rsid w:val="00C560E4"/>
    <w:rsid w:val="00C56473"/>
    <w:rsid w:val="00C615F9"/>
    <w:rsid w:val="00C70933"/>
    <w:rsid w:val="00C7525E"/>
    <w:rsid w:val="00CC2FD3"/>
    <w:rsid w:val="00CC3835"/>
    <w:rsid w:val="00CD55AC"/>
    <w:rsid w:val="00CD58CA"/>
    <w:rsid w:val="00CF13B6"/>
    <w:rsid w:val="00D242B0"/>
    <w:rsid w:val="00D24725"/>
    <w:rsid w:val="00D349E5"/>
    <w:rsid w:val="00D34B56"/>
    <w:rsid w:val="00D41248"/>
    <w:rsid w:val="00D4495E"/>
    <w:rsid w:val="00D46AF0"/>
    <w:rsid w:val="00D64973"/>
    <w:rsid w:val="00D67D79"/>
    <w:rsid w:val="00D73E50"/>
    <w:rsid w:val="00D87BE2"/>
    <w:rsid w:val="00D93C76"/>
    <w:rsid w:val="00D95E0A"/>
    <w:rsid w:val="00DB4136"/>
    <w:rsid w:val="00DC14F8"/>
    <w:rsid w:val="00DC4317"/>
    <w:rsid w:val="00DD60CD"/>
    <w:rsid w:val="00DE2BCF"/>
    <w:rsid w:val="00DE6DDF"/>
    <w:rsid w:val="00E0259F"/>
    <w:rsid w:val="00E07E24"/>
    <w:rsid w:val="00E10C7C"/>
    <w:rsid w:val="00E1436B"/>
    <w:rsid w:val="00E25611"/>
    <w:rsid w:val="00E32785"/>
    <w:rsid w:val="00E35925"/>
    <w:rsid w:val="00E50FC2"/>
    <w:rsid w:val="00E53AF2"/>
    <w:rsid w:val="00E579D9"/>
    <w:rsid w:val="00E71131"/>
    <w:rsid w:val="00E87061"/>
    <w:rsid w:val="00E92F67"/>
    <w:rsid w:val="00EC2066"/>
    <w:rsid w:val="00EC50E2"/>
    <w:rsid w:val="00EC7B49"/>
    <w:rsid w:val="00ED0175"/>
    <w:rsid w:val="00ED2AE9"/>
    <w:rsid w:val="00ED5E5B"/>
    <w:rsid w:val="00EE1405"/>
    <w:rsid w:val="00EE4EEC"/>
    <w:rsid w:val="00EF4534"/>
    <w:rsid w:val="00F0118D"/>
    <w:rsid w:val="00F02169"/>
    <w:rsid w:val="00F03BDC"/>
    <w:rsid w:val="00F22667"/>
    <w:rsid w:val="00F466AD"/>
    <w:rsid w:val="00F5083B"/>
    <w:rsid w:val="00F67894"/>
    <w:rsid w:val="00F71B58"/>
    <w:rsid w:val="00F72D28"/>
    <w:rsid w:val="00F829AA"/>
    <w:rsid w:val="00F905C1"/>
    <w:rsid w:val="00FA4516"/>
    <w:rsid w:val="00FB34D0"/>
    <w:rsid w:val="00FC1727"/>
    <w:rsid w:val="00FC4856"/>
    <w:rsid w:val="00FC5266"/>
    <w:rsid w:val="00FE563A"/>
    <w:rsid w:val="00F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EB2D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3715"/>
    <w:rPr>
      <w:rFonts w:ascii="Arial Narrow" w:hAnsi="Arial Narrow"/>
      <w:color w:val="000000"/>
      <w:sz w:val="22"/>
      <w:lang w:eastAsia="en-US"/>
    </w:rPr>
  </w:style>
  <w:style w:type="paragraph" w:styleId="berschrift1">
    <w:name w:val="heading 1"/>
    <w:basedOn w:val="Standard"/>
    <w:next w:val="Textkrper"/>
    <w:qFormat/>
    <w:rsid w:val="00DB4136"/>
    <w:pPr>
      <w:keepNext/>
      <w:numPr>
        <w:numId w:val="13"/>
      </w:numPr>
      <w:spacing w:before="240" w:after="120"/>
      <w:ind w:left="431" w:hanging="431"/>
      <w:outlineLvl w:val="0"/>
    </w:pPr>
    <w:rPr>
      <w:b/>
      <w:bCs/>
      <w:kern w:val="32"/>
      <w:sz w:val="28"/>
      <w:szCs w:val="32"/>
    </w:rPr>
  </w:style>
  <w:style w:type="paragraph" w:styleId="berschrift2">
    <w:name w:val="heading 2"/>
    <w:basedOn w:val="berschrift1"/>
    <w:next w:val="Textkrper"/>
    <w:link w:val="berschrift2Zchn"/>
    <w:qFormat/>
    <w:rsid w:val="00E35925"/>
    <w:pPr>
      <w:numPr>
        <w:ilvl w:val="1"/>
      </w:numPr>
      <w:spacing w:before="120"/>
      <w:ind w:left="578" w:hanging="578"/>
      <w:outlineLvl w:val="1"/>
    </w:pPr>
    <w:rPr>
      <w:bCs w:val="0"/>
      <w:iCs/>
      <w:sz w:val="26"/>
      <w:szCs w:val="28"/>
    </w:rPr>
  </w:style>
  <w:style w:type="paragraph" w:styleId="berschrift3">
    <w:name w:val="heading 3"/>
    <w:basedOn w:val="Standard"/>
    <w:next w:val="Textkrper"/>
    <w:qFormat/>
    <w:rsid w:val="00AD66CB"/>
    <w:pPr>
      <w:keepNext/>
      <w:numPr>
        <w:ilvl w:val="2"/>
        <w:numId w:val="13"/>
      </w:numPr>
      <w:spacing w:before="240" w:after="60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Textkrper"/>
    <w:qFormat/>
    <w:rsid w:val="000A47F5"/>
    <w:pPr>
      <w:keepNext/>
      <w:numPr>
        <w:ilvl w:val="3"/>
        <w:numId w:val="13"/>
      </w:numPr>
      <w:spacing w:before="240" w:after="6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Textkrper"/>
    <w:qFormat/>
    <w:rsid w:val="000A47F5"/>
    <w:pPr>
      <w:numPr>
        <w:ilvl w:val="4"/>
        <w:numId w:val="13"/>
      </w:numPr>
      <w:spacing w:before="240" w:after="60"/>
      <w:outlineLvl w:val="4"/>
    </w:pPr>
    <w:rPr>
      <w:b/>
      <w:bCs/>
      <w:iCs/>
      <w:sz w:val="26"/>
      <w:szCs w:val="26"/>
    </w:rPr>
  </w:style>
  <w:style w:type="paragraph" w:styleId="berschrift6">
    <w:name w:val="heading 6"/>
    <w:basedOn w:val="Standard"/>
    <w:next w:val="Textkrper"/>
    <w:qFormat/>
    <w:rsid w:val="00F905C1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F905C1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F905C1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F905C1"/>
    <w:pPr>
      <w:numPr>
        <w:ilvl w:val="8"/>
        <w:numId w:val="13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5083B"/>
    <w:pPr>
      <w:pBdr>
        <w:bottom w:val="single" w:sz="4" w:space="1" w:color="auto"/>
      </w:pBd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5083B"/>
    <w:pPr>
      <w:tabs>
        <w:tab w:val="center" w:pos="4536"/>
        <w:tab w:val="right" w:pos="9072"/>
      </w:tabs>
      <w:spacing w:before="120"/>
    </w:pPr>
  </w:style>
  <w:style w:type="character" w:styleId="Seitenzahl">
    <w:name w:val="page number"/>
    <w:basedOn w:val="Absatz-Standardschriftart"/>
    <w:rsid w:val="007147D7"/>
  </w:style>
  <w:style w:type="paragraph" w:styleId="Sprechblasentext">
    <w:name w:val="Balloon Text"/>
    <w:basedOn w:val="Standard"/>
    <w:semiHidden/>
    <w:rsid w:val="00A40EEB"/>
    <w:rPr>
      <w:rFonts w:ascii="Tahoma" w:hAnsi="Tahoma" w:cs="Tahoma"/>
      <w:sz w:val="16"/>
      <w:szCs w:val="16"/>
    </w:rPr>
  </w:style>
  <w:style w:type="paragraph" w:styleId="Index1">
    <w:name w:val="index 1"/>
    <w:basedOn w:val="Standard"/>
    <w:next w:val="Standard"/>
    <w:autoRedefine/>
    <w:semiHidden/>
    <w:rsid w:val="00AA7B4A"/>
    <w:pPr>
      <w:ind w:left="200" w:hanging="200"/>
    </w:pPr>
  </w:style>
  <w:style w:type="paragraph" w:styleId="Indexberschrift">
    <w:name w:val="index heading"/>
    <w:basedOn w:val="Standard"/>
    <w:next w:val="Index1"/>
    <w:semiHidden/>
    <w:rsid w:val="00AA7B4A"/>
    <w:pPr>
      <w:autoSpaceDE w:val="0"/>
      <w:autoSpaceDN w:val="0"/>
    </w:pPr>
    <w:rPr>
      <w:rFonts w:cs="Arial"/>
      <w:lang w:val="de-CH"/>
    </w:rPr>
  </w:style>
  <w:style w:type="character" w:customStyle="1" w:styleId="berschrift2Zchn">
    <w:name w:val="Überschrift 2 Zchn"/>
    <w:link w:val="berschrift2"/>
    <w:rsid w:val="00E35925"/>
    <w:rPr>
      <w:rFonts w:ascii="Arial Narrow" w:hAnsi="Arial Narrow"/>
      <w:b/>
      <w:iCs/>
      <w:color w:val="000000"/>
      <w:kern w:val="32"/>
      <w:sz w:val="26"/>
      <w:szCs w:val="28"/>
      <w:lang w:val="de-DE" w:eastAsia="en-US" w:bidi="ar-SA"/>
    </w:rPr>
  </w:style>
  <w:style w:type="paragraph" w:styleId="Textkrper">
    <w:name w:val="Body Text"/>
    <w:basedOn w:val="Standard"/>
    <w:link w:val="TextkrperZchn"/>
    <w:rsid w:val="00E35925"/>
    <w:pPr>
      <w:spacing w:after="120"/>
      <w:jc w:val="both"/>
    </w:pPr>
  </w:style>
  <w:style w:type="paragraph" w:styleId="Titel">
    <w:name w:val="Title"/>
    <w:basedOn w:val="Textkrper"/>
    <w:next w:val="Autor"/>
    <w:link w:val="TitelZchn"/>
    <w:uiPriority w:val="99"/>
    <w:qFormat/>
    <w:rsid w:val="00341F8D"/>
    <w:pPr>
      <w:autoSpaceDE w:val="0"/>
      <w:autoSpaceDN w:val="0"/>
      <w:spacing w:before="240" w:line="340" w:lineRule="atLeast"/>
      <w:outlineLvl w:val="0"/>
    </w:pPr>
    <w:rPr>
      <w:rFonts w:cs="Arial"/>
      <w:b/>
      <w:bCs/>
      <w:iCs/>
      <w:kern w:val="28"/>
      <w:sz w:val="32"/>
      <w:szCs w:val="40"/>
      <w:lang w:bidi="he-IL"/>
    </w:rPr>
  </w:style>
  <w:style w:type="paragraph" w:styleId="Dokumentstruktur">
    <w:name w:val="Document Map"/>
    <w:basedOn w:val="Standard"/>
    <w:semiHidden/>
    <w:rsid w:val="00123D9E"/>
    <w:pPr>
      <w:shd w:val="clear" w:color="auto" w:fill="000080"/>
    </w:pPr>
    <w:rPr>
      <w:rFonts w:ascii="Tahoma" w:hAnsi="Tahoma" w:cs="Tahoma"/>
    </w:rPr>
  </w:style>
  <w:style w:type="numbering" w:customStyle="1" w:styleId="AufgezhlteListe">
    <w:name w:val="Aufgezählte Liste"/>
    <w:basedOn w:val="KeineListe"/>
    <w:rsid w:val="00B1024F"/>
    <w:pPr>
      <w:numPr>
        <w:numId w:val="11"/>
      </w:numPr>
    </w:pPr>
  </w:style>
  <w:style w:type="paragraph" w:styleId="Beschriftung">
    <w:name w:val="caption"/>
    <w:basedOn w:val="Standard"/>
    <w:next w:val="Textkrper"/>
    <w:qFormat/>
    <w:rsid w:val="00D4495E"/>
    <w:pPr>
      <w:spacing w:before="120" w:after="120"/>
    </w:pPr>
    <w:rPr>
      <w:b/>
      <w:bCs/>
    </w:rPr>
  </w:style>
  <w:style w:type="paragraph" w:customStyle="1" w:styleId="Tabelleneintrag">
    <w:name w:val="Tabelleneintrag"/>
    <w:basedOn w:val="Textkrper"/>
    <w:rsid w:val="00D4495E"/>
    <w:pPr>
      <w:autoSpaceDE w:val="0"/>
      <w:autoSpaceDN w:val="0"/>
      <w:spacing w:before="60" w:after="60" w:line="260" w:lineRule="atLeast"/>
      <w:jc w:val="left"/>
    </w:pPr>
    <w:rPr>
      <w:iCs/>
      <w:szCs w:val="22"/>
      <w:lang w:bidi="he-IL"/>
    </w:rPr>
  </w:style>
  <w:style w:type="paragraph" w:customStyle="1" w:styleId="Tabellenberschrift">
    <w:name w:val="Tabellenüberschrift"/>
    <w:basedOn w:val="Textkrper"/>
    <w:rsid w:val="00D4495E"/>
    <w:pPr>
      <w:autoSpaceDE w:val="0"/>
      <w:autoSpaceDN w:val="0"/>
      <w:spacing w:before="60" w:after="60" w:line="260" w:lineRule="atLeast"/>
      <w:jc w:val="center"/>
    </w:pPr>
    <w:rPr>
      <w:b/>
      <w:iCs/>
      <w:color w:val="auto"/>
      <w:szCs w:val="22"/>
      <w:lang w:bidi="he-IL"/>
    </w:rPr>
  </w:style>
  <w:style w:type="table" w:styleId="Tabellenraster">
    <w:name w:val="Table Grid"/>
    <w:basedOn w:val="NormaleTabelle"/>
    <w:rsid w:val="0047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</w:tcPr>
  </w:style>
  <w:style w:type="paragraph" w:customStyle="1" w:styleId="Tabellenbeschriftung">
    <w:name w:val="Tabellenbeschriftung"/>
    <w:basedOn w:val="Textkrper"/>
    <w:rsid w:val="00903371"/>
    <w:pPr>
      <w:spacing w:before="60"/>
    </w:pPr>
    <w:rPr>
      <w:rFonts w:cs="Arial"/>
      <w:b/>
      <w:bCs/>
      <w:lang w:eastAsia="de-DE"/>
    </w:rPr>
  </w:style>
  <w:style w:type="paragraph" w:styleId="StandardWeb">
    <w:name w:val="Normal (Web)"/>
    <w:basedOn w:val="Standard"/>
    <w:rsid w:val="00D4495E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de-DE"/>
    </w:rPr>
  </w:style>
  <w:style w:type="paragraph" w:customStyle="1" w:styleId="Autor">
    <w:name w:val="Autor"/>
    <w:basedOn w:val="Textkrper"/>
    <w:next w:val="Textkrper"/>
    <w:link w:val="AutorZchn"/>
    <w:rsid w:val="00D4495E"/>
    <w:rPr>
      <w:lang w:bidi="he-IL"/>
    </w:rPr>
  </w:style>
  <w:style w:type="character" w:customStyle="1" w:styleId="TextkrperZchn">
    <w:name w:val="Textkörper Zchn"/>
    <w:link w:val="Textkrper"/>
    <w:rsid w:val="00E35925"/>
    <w:rPr>
      <w:rFonts w:ascii="Arial Narrow" w:hAnsi="Arial Narrow"/>
      <w:color w:val="000000"/>
      <w:sz w:val="22"/>
      <w:lang w:val="de-DE" w:eastAsia="en-US" w:bidi="ar-SA"/>
    </w:rPr>
  </w:style>
  <w:style w:type="character" w:customStyle="1" w:styleId="AutorZchn">
    <w:name w:val="Autor Zchn"/>
    <w:link w:val="Autor"/>
    <w:rsid w:val="00D4495E"/>
    <w:rPr>
      <w:rFonts w:ascii="Arial Narrow" w:hAnsi="Arial Narrow"/>
      <w:color w:val="000000"/>
      <w:sz w:val="22"/>
      <w:lang w:val="de-DE" w:eastAsia="en-US" w:bidi="he-IL"/>
    </w:rPr>
  </w:style>
  <w:style w:type="paragraph" w:customStyle="1" w:styleId="Literatur">
    <w:name w:val="Literatur"/>
    <w:basedOn w:val="Textkrper"/>
    <w:rsid w:val="003F7B87"/>
    <w:pPr>
      <w:spacing w:before="60"/>
      <w:ind w:left="567" w:hanging="567"/>
    </w:pPr>
    <w:rPr>
      <w:sz w:val="20"/>
    </w:rPr>
  </w:style>
  <w:style w:type="paragraph" w:customStyle="1" w:styleId="TextkrperZentriert">
    <w:name w:val="Textkörper_Zentriert"/>
    <w:basedOn w:val="Textkrper"/>
    <w:next w:val="Textkrper"/>
    <w:rsid w:val="0085706E"/>
    <w:pPr>
      <w:jc w:val="center"/>
    </w:pPr>
    <w:rPr>
      <w:lang w:val="en-GB"/>
    </w:rPr>
  </w:style>
  <w:style w:type="paragraph" w:styleId="Textkrper-Erstzeileneinzug">
    <w:name w:val="Body Text First Indent"/>
    <w:basedOn w:val="Textkrper"/>
    <w:link w:val="Textkrper-ErstzeileneinzugZchn"/>
    <w:rsid w:val="00E35925"/>
    <w:pPr>
      <w:ind w:firstLine="210"/>
      <w:jc w:val="left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E35925"/>
    <w:rPr>
      <w:rFonts w:ascii="Arial Narrow" w:hAnsi="Arial Narrow"/>
      <w:color w:val="000000"/>
      <w:sz w:val="22"/>
      <w:lang w:val="de-DE" w:eastAsia="en-US" w:bidi="ar-SA"/>
    </w:rPr>
  </w:style>
  <w:style w:type="paragraph" w:styleId="Textkrper-Zeileneinzug">
    <w:name w:val="Body Text Indent"/>
    <w:basedOn w:val="Standard"/>
    <w:link w:val="Textkrper-ZeileneinzugZchn"/>
    <w:rsid w:val="00E35925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E35925"/>
    <w:rPr>
      <w:rFonts w:ascii="Arial Narrow" w:hAnsi="Arial Narrow"/>
      <w:color w:val="000000"/>
      <w:sz w:val="22"/>
      <w:lang w:val="de-DE" w:eastAsia="en-US" w:bidi="ar-SA"/>
    </w:rPr>
  </w:style>
  <w:style w:type="paragraph" w:styleId="Textkrper-Erstzeileneinzug2">
    <w:name w:val="Body Text First Indent 2"/>
    <w:basedOn w:val="Textkrper-Zeileneinzug"/>
    <w:rsid w:val="00E35925"/>
    <w:pPr>
      <w:ind w:firstLine="210"/>
    </w:pPr>
  </w:style>
  <w:style w:type="paragraph" w:styleId="Untertitel">
    <w:name w:val="Subtitle"/>
    <w:basedOn w:val="Standard"/>
    <w:next w:val="Standard"/>
    <w:link w:val="UntertitelZchn"/>
    <w:qFormat/>
    <w:rsid w:val="004D7D59"/>
    <w:pPr>
      <w:numPr>
        <w:ilvl w:val="1"/>
      </w:numPr>
      <w:spacing w:before="240" w:after="240"/>
      <w:jc w:val="center"/>
    </w:pPr>
    <w:rPr>
      <w:rFonts w:eastAsiaTheme="majorEastAsia" w:cstheme="majorBidi"/>
      <w:iCs/>
      <w:color w:val="auto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4D7D59"/>
    <w:rPr>
      <w:rFonts w:ascii="Arial Narrow" w:eastAsiaTheme="majorEastAsia" w:hAnsi="Arial Narrow" w:cstheme="majorBidi"/>
      <w:iCs/>
      <w:spacing w:val="15"/>
      <w:sz w:val="24"/>
      <w:szCs w:val="24"/>
      <w:lang w:eastAsia="en-US"/>
    </w:rPr>
  </w:style>
  <w:style w:type="paragraph" w:customStyle="1" w:styleId="Paragraph">
    <w:name w:val="Paragraph"/>
    <w:basedOn w:val="Beschriftung"/>
    <w:qFormat/>
    <w:rsid w:val="00773251"/>
    <w:pPr>
      <w:keepNext/>
      <w:spacing w:before="360"/>
      <w:jc w:val="center"/>
    </w:pPr>
    <w:rPr>
      <w:bCs w:val="0"/>
      <w:sz w:val="28"/>
    </w:rPr>
  </w:style>
  <w:style w:type="paragraph" w:customStyle="1" w:styleId="TexkrperAbsatz">
    <w:name w:val="Texkörper_Absatz"/>
    <w:basedOn w:val="Beschriftung"/>
    <w:qFormat/>
    <w:rsid w:val="004E3715"/>
    <w:pPr>
      <w:spacing w:before="360"/>
    </w:pPr>
    <w:rPr>
      <w:b w:val="0"/>
      <w:bCs w:val="0"/>
    </w:rPr>
  </w:style>
  <w:style w:type="paragraph" w:customStyle="1" w:styleId="Default">
    <w:name w:val="Default"/>
    <w:rsid w:val="00A02D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krperkursiv">
    <w:name w:val="Textkörper_kursiv"/>
    <w:basedOn w:val="TexkrperAbsatz"/>
    <w:qFormat/>
    <w:rsid w:val="00794D1A"/>
    <w:rPr>
      <w:i/>
    </w:rPr>
  </w:style>
  <w:style w:type="paragraph" w:styleId="Listenabsatz">
    <w:name w:val="List Paragraph"/>
    <w:basedOn w:val="Standard"/>
    <w:uiPriority w:val="99"/>
    <w:qFormat/>
    <w:rsid w:val="00A10468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341F8D"/>
    <w:rPr>
      <w:rFonts w:ascii="Arial Narrow" w:hAnsi="Arial Narrow" w:cs="Arial"/>
      <w:b/>
      <w:bCs/>
      <w:iCs/>
      <w:color w:val="000000"/>
      <w:kern w:val="28"/>
      <w:sz w:val="32"/>
      <w:szCs w:val="40"/>
      <w:lang w:eastAsia="en-US" w:bidi="he-IL"/>
    </w:rPr>
  </w:style>
  <w:style w:type="character" w:customStyle="1" w:styleId="FuzeileZchn">
    <w:name w:val="Fußzeile Zchn"/>
    <w:basedOn w:val="Absatz-Standardschriftart"/>
    <w:link w:val="Fuzeile"/>
    <w:uiPriority w:val="99"/>
    <w:rsid w:val="00F5083B"/>
    <w:rPr>
      <w:rFonts w:ascii="Arial Narrow" w:hAnsi="Arial Narrow"/>
      <w:color w:val="00000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3715"/>
    <w:rPr>
      <w:rFonts w:ascii="Arial Narrow" w:hAnsi="Arial Narrow"/>
      <w:color w:val="000000"/>
      <w:sz w:val="22"/>
      <w:lang w:eastAsia="en-US"/>
    </w:rPr>
  </w:style>
  <w:style w:type="paragraph" w:styleId="berschrift1">
    <w:name w:val="heading 1"/>
    <w:basedOn w:val="Standard"/>
    <w:next w:val="Textkrper"/>
    <w:qFormat/>
    <w:rsid w:val="00DB4136"/>
    <w:pPr>
      <w:keepNext/>
      <w:numPr>
        <w:numId w:val="13"/>
      </w:numPr>
      <w:spacing w:before="240" w:after="120"/>
      <w:ind w:left="431" w:hanging="431"/>
      <w:outlineLvl w:val="0"/>
    </w:pPr>
    <w:rPr>
      <w:b/>
      <w:bCs/>
      <w:kern w:val="32"/>
      <w:sz w:val="28"/>
      <w:szCs w:val="32"/>
    </w:rPr>
  </w:style>
  <w:style w:type="paragraph" w:styleId="berschrift2">
    <w:name w:val="heading 2"/>
    <w:basedOn w:val="berschrift1"/>
    <w:next w:val="Textkrper"/>
    <w:link w:val="berschrift2Zchn"/>
    <w:qFormat/>
    <w:rsid w:val="00E35925"/>
    <w:pPr>
      <w:numPr>
        <w:ilvl w:val="1"/>
      </w:numPr>
      <w:spacing w:before="120"/>
      <w:ind w:left="578" w:hanging="578"/>
      <w:outlineLvl w:val="1"/>
    </w:pPr>
    <w:rPr>
      <w:bCs w:val="0"/>
      <w:iCs/>
      <w:sz w:val="26"/>
      <w:szCs w:val="28"/>
    </w:rPr>
  </w:style>
  <w:style w:type="paragraph" w:styleId="berschrift3">
    <w:name w:val="heading 3"/>
    <w:basedOn w:val="Standard"/>
    <w:next w:val="Textkrper"/>
    <w:qFormat/>
    <w:rsid w:val="00AD66CB"/>
    <w:pPr>
      <w:keepNext/>
      <w:numPr>
        <w:ilvl w:val="2"/>
        <w:numId w:val="13"/>
      </w:numPr>
      <w:spacing w:before="240" w:after="60"/>
      <w:outlineLvl w:val="2"/>
    </w:pPr>
    <w:rPr>
      <w:b/>
      <w:bCs/>
      <w:sz w:val="24"/>
      <w:szCs w:val="26"/>
    </w:rPr>
  </w:style>
  <w:style w:type="paragraph" w:styleId="berschrift4">
    <w:name w:val="heading 4"/>
    <w:basedOn w:val="Standard"/>
    <w:next w:val="Textkrper"/>
    <w:qFormat/>
    <w:rsid w:val="000A47F5"/>
    <w:pPr>
      <w:keepNext/>
      <w:numPr>
        <w:ilvl w:val="3"/>
        <w:numId w:val="13"/>
      </w:numPr>
      <w:spacing w:before="240" w:after="6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Textkrper"/>
    <w:qFormat/>
    <w:rsid w:val="000A47F5"/>
    <w:pPr>
      <w:numPr>
        <w:ilvl w:val="4"/>
        <w:numId w:val="13"/>
      </w:numPr>
      <w:spacing w:before="240" w:after="60"/>
      <w:outlineLvl w:val="4"/>
    </w:pPr>
    <w:rPr>
      <w:b/>
      <w:bCs/>
      <w:iCs/>
      <w:sz w:val="26"/>
      <w:szCs w:val="26"/>
    </w:rPr>
  </w:style>
  <w:style w:type="paragraph" w:styleId="berschrift6">
    <w:name w:val="heading 6"/>
    <w:basedOn w:val="Standard"/>
    <w:next w:val="Textkrper"/>
    <w:qFormat/>
    <w:rsid w:val="00F905C1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F905C1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F905C1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F905C1"/>
    <w:pPr>
      <w:numPr>
        <w:ilvl w:val="8"/>
        <w:numId w:val="13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5083B"/>
    <w:pPr>
      <w:pBdr>
        <w:bottom w:val="single" w:sz="4" w:space="1" w:color="auto"/>
      </w:pBd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5083B"/>
    <w:pPr>
      <w:tabs>
        <w:tab w:val="center" w:pos="4536"/>
        <w:tab w:val="right" w:pos="9072"/>
      </w:tabs>
      <w:spacing w:before="120"/>
    </w:pPr>
  </w:style>
  <w:style w:type="character" w:styleId="Seitenzahl">
    <w:name w:val="page number"/>
    <w:basedOn w:val="Absatz-Standardschriftart"/>
    <w:rsid w:val="007147D7"/>
  </w:style>
  <w:style w:type="paragraph" w:styleId="Sprechblasentext">
    <w:name w:val="Balloon Text"/>
    <w:basedOn w:val="Standard"/>
    <w:semiHidden/>
    <w:rsid w:val="00A40EEB"/>
    <w:rPr>
      <w:rFonts w:ascii="Tahoma" w:hAnsi="Tahoma" w:cs="Tahoma"/>
      <w:sz w:val="16"/>
      <w:szCs w:val="16"/>
    </w:rPr>
  </w:style>
  <w:style w:type="paragraph" w:styleId="Index1">
    <w:name w:val="index 1"/>
    <w:basedOn w:val="Standard"/>
    <w:next w:val="Standard"/>
    <w:autoRedefine/>
    <w:semiHidden/>
    <w:rsid w:val="00AA7B4A"/>
    <w:pPr>
      <w:ind w:left="200" w:hanging="200"/>
    </w:pPr>
  </w:style>
  <w:style w:type="paragraph" w:styleId="Indexberschrift">
    <w:name w:val="index heading"/>
    <w:basedOn w:val="Standard"/>
    <w:next w:val="Index1"/>
    <w:semiHidden/>
    <w:rsid w:val="00AA7B4A"/>
    <w:pPr>
      <w:autoSpaceDE w:val="0"/>
      <w:autoSpaceDN w:val="0"/>
    </w:pPr>
    <w:rPr>
      <w:rFonts w:cs="Arial"/>
      <w:lang w:val="de-CH"/>
    </w:rPr>
  </w:style>
  <w:style w:type="character" w:customStyle="1" w:styleId="berschrift2Zchn">
    <w:name w:val="Überschrift 2 Zchn"/>
    <w:link w:val="berschrift2"/>
    <w:rsid w:val="00E35925"/>
    <w:rPr>
      <w:rFonts w:ascii="Arial Narrow" w:hAnsi="Arial Narrow"/>
      <w:b/>
      <w:iCs/>
      <w:color w:val="000000"/>
      <w:kern w:val="32"/>
      <w:sz w:val="26"/>
      <w:szCs w:val="28"/>
      <w:lang w:val="de-DE" w:eastAsia="en-US" w:bidi="ar-SA"/>
    </w:rPr>
  </w:style>
  <w:style w:type="paragraph" w:styleId="Textkrper">
    <w:name w:val="Body Text"/>
    <w:basedOn w:val="Standard"/>
    <w:link w:val="TextkrperZchn"/>
    <w:rsid w:val="00E35925"/>
    <w:pPr>
      <w:spacing w:after="120"/>
      <w:jc w:val="both"/>
    </w:pPr>
  </w:style>
  <w:style w:type="paragraph" w:styleId="Titel">
    <w:name w:val="Title"/>
    <w:basedOn w:val="Textkrper"/>
    <w:next w:val="Autor"/>
    <w:link w:val="TitelZchn"/>
    <w:uiPriority w:val="99"/>
    <w:qFormat/>
    <w:rsid w:val="00341F8D"/>
    <w:pPr>
      <w:autoSpaceDE w:val="0"/>
      <w:autoSpaceDN w:val="0"/>
      <w:spacing w:before="240" w:line="340" w:lineRule="atLeast"/>
      <w:outlineLvl w:val="0"/>
    </w:pPr>
    <w:rPr>
      <w:rFonts w:cs="Arial"/>
      <w:b/>
      <w:bCs/>
      <w:iCs/>
      <w:kern w:val="28"/>
      <w:sz w:val="32"/>
      <w:szCs w:val="40"/>
      <w:lang w:bidi="he-IL"/>
    </w:rPr>
  </w:style>
  <w:style w:type="paragraph" w:styleId="Dokumentstruktur">
    <w:name w:val="Document Map"/>
    <w:basedOn w:val="Standard"/>
    <w:semiHidden/>
    <w:rsid w:val="00123D9E"/>
    <w:pPr>
      <w:shd w:val="clear" w:color="auto" w:fill="000080"/>
    </w:pPr>
    <w:rPr>
      <w:rFonts w:ascii="Tahoma" w:hAnsi="Tahoma" w:cs="Tahoma"/>
    </w:rPr>
  </w:style>
  <w:style w:type="numbering" w:customStyle="1" w:styleId="AufgezhlteListe">
    <w:name w:val="Aufgezählte Liste"/>
    <w:basedOn w:val="KeineListe"/>
    <w:rsid w:val="00B1024F"/>
    <w:pPr>
      <w:numPr>
        <w:numId w:val="11"/>
      </w:numPr>
    </w:pPr>
  </w:style>
  <w:style w:type="paragraph" w:styleId="Beschriftung">
    <w:name w:val="caption"/>
    <w:basedOn w:val="Standard"/>
    <w:next w:val="Textkrper"/>
    <w:qFormat/>
    <w:rsid w:val="00D4495E"/>
    <w:pPr>
      <w:spacing w:before="120" w:after="120"/>
    </w:pPr>
    <w:rPr>
      <w:b/>
      <w:bCs/>
    </w:rPr>
  </w:style>
  <w:style w:type="paragraph" w:customStyle="1" w:styleId="Tabelleneintrag">
    <w:name w:val="Tabelleneintrag"/>
    <w:basedOn w:val="Textkrper"/>
    <w:rsid w:val="00D4495E"/>
    <w:pPr>
      <w:autoSpaceDE w:val="0"/>
      <w:autoSpaceDN w:val="0"/>
      <w:spacing w:before="60" w:after="60" w:line="260" w:lineRule="atLeast"/>
      <w:jc w:val="left"/>
    </w:pPr>
    <w:rPr>
      <w:iCs/>
      <w:szCs w:val="22"/>
      <w:lang w:bidi="he-IL"/>
    </w:rPr>
  </w:style>
  <w:style w:type="paragraph" w:customStyle="1" w:styleId="Tabellenberschrift">
    <w:name w:val="Tabellenüberschrift"/>
    <w:basedOn w:val="Textkrper"/>
    <w:rsid w:val="00D4495E"/>
    <w:pPr>
      <w:autoSpaceDE w:val="0"/>
      <w:autoSpaceDN w:val="0"/>
      <w:spacing w:before="60" w:after="60" w:line="260" w:lineRule="atLeast"/>
      <w:jc w:val="center"/>
    </w:pPr>
    <w:rPr>
      <w:b/>
      <w:iCs/>
      <w:color w:val="auto"/>
      <w:szCs w:val="22"/>
      <w:lang w:bidi="he-IL"/>
    </w:rPr>
  </w:style>
  <w:style w:type="table" w:styleId="Tabellenraster">
    <w:name w:val="Table Grid"/>
    <w:basedOn w:val="NormaleTabelle"/>
    <w:rsid w:val="0047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</w:tcPr>
  </w:style>
  <w:style w:type="paragraph" w:customStyle="1" w:styleId="Tabellenbeschriftung">
    <w:name w:val="Tabellenbeschriftung"/>
    <w:basedOn w:val="Textkrper"/>
    <w:rsid w:val="00903371"/>
    <w:pPr>
      <w:spacing w:before="60"/>
    </w:pPr>
    <w:rPr>
      <w:rFonts w:cs="Arial"/>
      <w:b/>
      <w:bCs/>
      <w:lang w:eastAsia="de-DE"/>
    </w:rPr>
  </w:style>
  <w:style w:type="paragraph" w:styleId="StandardWeb">
    <w:name w:val="Normal (Web)"/>
    <w:basedOn w:val="Standard"/>
    <w:rsid w:val="00D4495E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de-DE"/>
    </w:rPr>
  </w:style>
  <w:style w:type="paragraph" w:customStyle="1" w:styleId="Autor">
    <w:name w:val="Autor"/>
    <w:basedOn w:val="Textkrper"/>
    <w:next w:val="Textkrper"/>
    <w:link w:val="AutorZchn"/>
    <w:rsid w:val="00D4495E"/>
    <w:rPr>
      <w:lang w:bidi="he-IL"/>
    </w:rPr>
  </w:style>
  <w:style w:type="character" w:customStyle="1" w:styleId="TextkrperZchn">
    <w:name w:val="Textkörper Zchn"/>
    <w:link w:val="Textkrper"/>
    <w:rsid w:val="00E35925"/>
    <w:rPr>
      <w:rFonts w:ascii="Arial Narrow" w:hAnsi="Arial Narrow"/>
      <w:color w:val="000000"/>
      <w:sz w:val="22"/>
      <w:lang w:val="de-DE" w:eastAsia="en-US" w:bidi="ar-SA"/>
    </w:rPr>
  </w:style>
  <w:style w:type="character" w:customStyle="1" w:styleId="AutorZchn">
    <w:name w:val="Autor Zchn"/>
    <w:link w:val="Autor"/>
    <w:rsid w:val="00D4495E"/>
    <w:rPr>
      <w:rFonts w:ascii="Arial Narrow" w:hAnsi="Arial Narrow"/>
      <w:color w:val="000000"/>
      <w:sz w:val="22"/>
      <w:lang w:val="de-DE" w:eastAsia="en-US" w:bidi="he-IL"/>
    </w:rPr>
  </w:style>
  <w:style w:type="paragraph" w:customStyle="1" w:styleId="Literatur">
    <w:name w:val="Literatur"/>
    <w:basedOn w:val="Textkrper"/>
    <w:rsid w:val="003F7B87"/>
    <w:pPr>
      <w:spacing w:before="60"/>
      <w:ind w:left="567" w:hanging="567"/>
    </w:pPr>
    <w:rPr>
      <w:sz w:val="20"/>
    </w:rPr>
  </w:style>
  <w:style w:type="paragraph" w:customStyle="1" w:styleId="TextkrperZentriert">
    <w:name w:val="Textkörper_Zentriert"/>
    <w:basedOn w:val="Textkrper"/>
    <w:next w:val="Textkrper"/>
    <w:rsid w:val="0085706E"/>
    <w:pPr>
      <w:jc w:val="center"/>
    </w:pPr>
    <w:rPr>
      <w:lang w:val="en-GB"/>
    </w:rPr>
  </w:style>
  <w:style w:type="paragraph" w:styleId="Textkrper-Erstzeileneinzug">
    <w:name w:val="Body Text First Indent"/>
    <w:basedOn w:val="Textkrper"/>
    <w:link w:val="Textkrper-ErstzeileneinzugZchn"/>
    <w:rsid w:val="00E35925"/>
    <w:pPr>
      <w:ind w:firstLine="210"/>
      <w:jc w:val="left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E35925"/>
    <w:rPr>
      <w:rFonts w:ascii="Arial Narrow" w:hAnsi="Arial Narrow"/>
      <w:color w:val="000000"/>
      <w:sz w:val="22"/>
      <w:lang w:val="de-DE" w:eastAsia="en-US" w:bidi="ar-SA"/>
    </w:rPr>
  </w:style>
  <w:style w:type="paragraph" w:styleId="Textkrper-Zeileneinzug">
    <w:name w:val="Body Text Indent"/>
    <w:basedOn w:val="Standard"/>
    <w:link w:val="Textkrper-ZeileneinzugZchn"/>
    <w:rsid w:val="00E35925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E35925"/>
    <w:rPr>
      <w:rFonts w:ascii="Arial Narrow" w:hAnsi="Arial Narrow"/>
      <w:color w:val="000000"/>
      <w:sz w:val="22"/>
      <w:lang w:val="de-DE" w:eastAsia="en-US" w:bidi="ar-SA"/>
    </w:rPr>
  </w:style>
  <w:style w:type="paragraph" w:styleId="Textkrper-Erstzeileneinzug2">
    <w:name w:val="Body Text First Indent 2"/>
    <w:basedOn w:val="Textkrper-Zeileneinzug"/>
    <w:rsid w:val="00E35925"/>
    <w:pPr>
      <w:ind w:firstLine="210"/>
    </w:pPr>
  </w:style>
  <w:style w:type="paragraph" w:styleId="Untertitel">
    <w:name w:val="Subtitle"/>
    <w:basedOn w:val="Standard"/>
    <w:next w:val="Standard"/>
    <w:link w:val="UntertitelZchn"/>
    <w:qFormat/>
    <w:rsid w:val="004D7D59"/>
    <w:pPr>
      <w:numPr>
        <w:ilvl w:val="1"/>
      </w:numPr>
      <w:spacing w:before="240" w:after="240"/>
      <w:jc w:val="center"/>
    </w:pPr>
    <w:rPr>
      <w:rFonts w:eastAsiaTheme="majorEastAsia" w:cstheme="majorBidi"/>
      <w:iCs/>
      <w:color w:val="auto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4D7D59"/>
    <w:rPr>
      <w:rFonts w:ascii="Arial Narrow" w:eastAsiaTheme="majorEastAsia" w:hAnsi="Arial Narrow" w:cstheme="majorBidi"/>
      <w:iCs/>
      <w:spacing w:val="15"/>
      <w:sz w:val="24"/>
      <w:szCs w:val="24"/>
      <w:lang w:eastAsia="en-US"/>
    </w:rPr>
  </w:style>
  <w:style w:type="paragraph" w:customStyle="1" w:styleId="Paragraph">
    <w:name w:val="Paragraph"/>
    <w:basedOn w:val="Beschriftung"/>
    <w:qFormat/>
    <w:rsid w:val="00773251"/>
    <w:pPr>
      <w:keepNext/>
      <w:spacing w:before="360"/>
      <w:jc w:val="center"/>
    </w:pPr>
    <w:rPr>
      <w:bCs w:val="0"/>
      <w:sz w:val="28"/>
    </w:rPr>
  </w:style>
  <w:style w:type="paragraph" w:customStyle="1" w:styleId="TexkrperAbsatz">
    <w:name w:val="Texkörper_Absatz"/>
    <w:basedOn w:val="Beschriftung"/>
    <w:qFormat/>
    <w:rsid w:val="004E3715"/>
    <w:pPr>
      <w:spacing w:before="360"/>
    </w:pPr>
    <w:rPr>
      <w:b w:val="0"/>
      <w:bCs w:val="0"/>
    </w:rPr>
  </w:style>
  <w:style w:type="paragraph" w:customStyle="1" w:styleId="Default">
    <w:name w:val="Default"/>
    <w:rsid w:val="00A02D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krperkursiv">
    <w:name w:val="Textkörper_kursiv"/>
    <w:basedOn w:val="TexkrperAbsatz"/>
    <w:qFormat/>
    <w:rsid w:val="00794D1A"/>
    <w:rPr>
      <w:i/>
    </w:rPr>
  </w:style>
  <w:style w:type="paragraph" w:styleId="Listenabsatz">
    <w:name w:val="List Paragraph"/>
    <w:basedOn w:val="Standard"/>
    <w:uiPriority w:val="99"/>
    <w:qFormat/>
    <w:rsid w:val="00A10468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341F8D"/>
    <w:rPr>
      <w:rFonts w:ascii="Arial Narrow" w:hAnsi="Arial Narrow" w:cs="Arial"/>
      <w:b/>
      <w:bCs/>
      <w:iCs/>
      <w:color w:val="000000"/>
      <w:kern w:val="28"/>
      <w:sz w:val="32"/>
      <w:szCs w:val="40"/>
      <w:lang w:eastAsia="en-US" w:bidi="he-IL"/>
    </w:rPr>
  </w:style>
  <w:style w:type="character" w:customStyle="1" w:styleId="FuzeileZchn">
    <w:name w:val="Fußzeile Zchn"/>
    <w:basedOn w:val="Absatz-Standardschriftart"/>
    <w:link w:val="Fuzeile"/>
    <w:uiPriority w:val="99"/>
    <w:rsid w:val="00F5083B"/>
    <w:rPr>
      <w:rFonts w:ascii="Arial Narrow" w:hAnsi="Arial Narrow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anbr\LOKALE~1\Temp\Projektstammblatt-Vorlage-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F767ADA4A3D43BB08FDE7547AEE18" ma:contentTypeVersion="0" ma:contentTypeDescription="Ein neues Dokument erstellen." ma:contentTypeScope="" ma:versionID="e7f386acd37bcad4f969b603eab985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C8774-F8C0-44CF-9537-7E4BE7E6F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40A565-C8A2-4E6D-9663-260FA49D08D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7E76EA4-FD33-46FF-9563-6F894A1F1A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Projektstammblatt-Vorlage-1.dot</Template>
  <TotalTime>0</TotalTime>
  <Pages>4</Pages>
  <Words>923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DBFPS/BwFPS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Brennecke</dc:creator>
  <cp:lastModifiedBy>Andreas Brennecke</cp:lastModifiedBy>
  <cp:revision>2</cp:revision>
  <cp:lastPrinted>2016-01-06T12:19:00Z</cp:lastPrinted>
  <dcterms:created xsi:type="dcterms:W3CDTF">2019-05-03T14:43:00Z</dcterms:created>
  <dcterms:modified xsi:type="dcterms:W3CDTF">2019-05-03T14:43:00Z</dcterms:modified>
  <cp:category>DBFPS/BwFPS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0x01010099BF767ADA4A3D43BB08FDE7547AEE18</vt:lpwstr>
  </property>
  <property fmtid="{D5CDD505-2E9C-101B-9397-08002B2CF9AE}" pid="3" name="_dlc_DocIdItemGuid">
    <vt:lpwstr>09e7a2f6-2138-417b-94ab-904fa7447f94</vt:lpwstr>
  </property>
</Properties>
</file>