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968C3" w14:textId="7854DFC3" w:rsidR="004D7D59" w:rsidRDefault="000A3CFB" w:rsidP="00E87061">
      <w:pPr>
        <w:pStyle w:val="Titel"/>
        <w:tabs>
          <w:tab w:val="right" w:pos="9354"/>
        </w:tabs>
        <w:jc w:val="left"/>
      </w:pPr>
      <w:r w:rsidRPr="00C6359D">
        <w:t xml:space="preserve">Dokumentation </w:t>
      </w:r>
      <w:r w:rsidR="00784304">
        <w:t xml:space="preserve">eines Informationssicherheitsvorfalls </w:t>
      </w:r>
      <w:r w:rsidR="00E64035">
        <w:br/>
        <w:t xml:space="preserve">im Falle einer Nicht-Meldung </w:t>
      </w:r>
      <w:r w:rsidRPr="00C6359D">
        <w:t>(</w:t>
      </w:r>
      <w:r w:rsidR="00784304">
        <w:t xml:space="preserve">gem. </w:t>
      </w:r>
      <w:r w:rsidRPr="00C6359D">
        <w:t>Art. 33</w:t>
      </w:r>
      <w:r w:rsidR="007C2C80">
        <w:t>, 34</w:t>
      </w:r>
      <w:r w:rsidRPr="00C6359D">
        <w:t xml:space="preserve"> DS-GVO)</w:t>
      </w:r>
    </w:p>
    <w:p w14:paraId="7F3857AA" w14:textId="740AE524" w:rsidR="00B56759" w:rsidRDefault="00B56759" w:rsidP="00B56759">
      <w:pPr>
        <w:pStyle w:val="Textkrper"/>
      </w:pPr>
      <w:r>
        <w:t>(</w:t>
      </w:r>
      <w:r w:rsidR="00257EA1">
        <w:t xml:space="preserve">Stand </w:t>
      </w:r>
      <w:r w:rsidR="00CC383D">
        <w:t>01</w:t>
      </w:r>
      <w:r w:rsidR="00257EA1" w:rsidRPr="00B13E27">
        <w:t>.</w:t>
      </w:r>
      <w:r w:rsidR="00CC383D">
        <w:t>10</w:t>
      </w:r>
      <w:r w:rsidR="00257EA1" w:rsidRPr="00B13E27">
        <w:t>.2018</w:t>
      </w:r>
      <w:r w:rsidR="00257EA1">
        <w:t xml:space="preserve">; </w:t>
      </w:r>
      <w:r w:rsidR="00A60897" w:rsidRPr="00B13E27">
        <w:t>Entwu</w:t>
      </w:r>
      <w:r w:rsidR="00784304">
        <w:t>rf</w:t>
      </w:r>
      <w:r w:rsidR="008A33F5">
        <w:t xml:space="preserve"> Projekt DSMS</w:t>
      </w:r>
      <w:r>
        <w:t>)</w:t>
      </w:r>
    </w:p>
    <w:p w14:paraId="4B94E3C1" w14:textId="192EDCED" w:rsidR="0092789D" w:rsidRDefault="00B56759" w:rsidP="000A3CFB">
      <w:pPr>
        <w:pStyle w:val="Textkrper"/>
        <w:rPr>
          <w:lang w:bidi="he-IL"/>
        </w:rPr>
      </w:pPr>
      <w:r>
        <w:rPr>
          <w:lang w:bidi="he-IL"/>
        </w:rPr>
        <w:t xml:space="preserve">Wird auf Basis der Meldung eines Vorfalles und ggf. von Rückfragen von </w:t>
      </w:r>
      <w:r w:rsidR="00B24D9F">
        <w:rPr>
          <w:lang w:bidi="he-IL"/>
        </w:rPr>
        <w:t>der</w:t>
      </w:r>
      <w:r w:rsidR="00E46B76">
        <w:rPr>
          <w:lang w:bidi="he-IL"/>
        </w:rPr>
        <w:t xml:space="preserve"> „Vorfall</w:t>
      </w:r>
      <w:r>
        <w:rPr>
          <w:lang w:bidi="he-IL"/>
        </w:rPr>
        <w:t>gruppe“ (</w:t>
      </w:r>
      <w:r w:rsidR="00257EA1">
        <w:t>Vertreter</w:t>
      </w:r>
      <w:r w:rsidR="008A33F5">
        <w:t>/in</w:t>
      </w:r>
      <w:r w:rsidR="00257EA1">
        <w:t xml:space="preserve"> der</w:t>
      </w:r>
      <w:r w:rsidR="008A33F5">
        <w:t xml:space="preserve"> Leitung</w:t>
      </w:r>
      <w:r>
        <w:rPr>
          <w:lang w:bidi="he-IL"/>
        </w:rPr>
        <w:t>, Datenschutzbeauftragte</w:t>
      </w:r>
      <w:r w:rsidR="008A33F5">
        <w:rPr>
          <w:lang w:bidi="he-IL"/>
        </w:rPr>
        <w:t>/</w:t>
      </w:r>
      <w:r>
        <w:rPr>
          <w:lang w:bidi="he-IL"/>
        </w:rPr>
        <w:t>r, Informationssicherheitsbeauftrag</w:t>
      </w:r>
      <w:r w:rsidR="008A33F5">
        <w:rPr>
          <w:lang w:bidi="he-IL"/>
        </w:rPr>
        <w:t>te/r</w:t>
      </w:r>
      <w:r>
        <w:rPr>
          <w:lang w:bidi="he-IL"/>
        </w:rPr>
        <w:t>,</w:t>
      </w:r>
      <w:r w:rsidR="00257EA1">
        <w:rPr>
          <w:lang w:bidi="he-IL"/>
        </w:rPr>
        <w:t xml:space="preserve"> CIO</w:t>
      </w:r>
      <w:r>
        <w:rPr>
          <w:lang w:bidi="he-IL"/>
        </w:rPr>
        <w:t xml:space="preserve">) zur abschließenden Dokumentation eines Vorfalls ausgefüllt, </w:t>
      </w:r>
      <w:r w:rsidR="00FC7726">
        <w:rPr>
          <w:lang w:bidi="he-IL"/>
        </w:rPr>
        <w:t xml:space="preserve">sofern </w:t>
      </w:r>
      <w:r>
        <w:rPr>
          <w:lang w:bidi="he-IL"/>
        </w:rPr>
        <w:t xml:space="preserve">keine Meldung </w:t>
      </w:r>
      <w:r w:rsidR="005266CA">
        <w:rPr>
          <w:lang w:bidi="he-IL"/>
        </w:rPr>
        <w:t xml:space="preserve">an die Aufsichtsbehörde </w:t>
      </w:r>
      <w:r>
        <w:rPr>
          <w:lang w:bidi="he-IL"/>
        </w:rPr>
        <w:t>erfolgt.</w:t>
      </w:r>
      <w:r w:rsidR="00B24D9F">
        <w:rPr>
          <w:lang w:bidi="he-IL"/>
        </w:rPr>
        <w:t xml:space="preserve"> Im Falle einer Meldung </w:t>
      </w:r>
      <w:r w:rsidR="00300577">
        <w:rPr>
          <w:lang w:bidi="he-IL"/>
        </w:rPr>
        <w:t>sind</w:t>
      </w:r>
      <w:r w:rsidR="00B24D9F">
        <w:rPr>
          <w:lang w:bidi="he-IL"/>
        </w:rPr>
        <w:t xml:space="preserve"> d</w:t>
      </w:r>
      <w:r w:rsidR="00300577">
        <w:rPr>
          <w:lang w:bidi="he-IL"/>
        </w:rPr>
        <w:t>ie</w:t>
      </w:r>
      <w:r w:rsidR="00B24D9F">
        <w:rPr>
          <w:lang w:bidi="he-IL"/>
        </w:rPr>
        <w:t xml:space="preserve"> Meldeformular</w:t>
      </w:r>
      <w:r w:rsidR="00300577">
        <w:rPr>
          <w:lang w:bidi="he-IL"/>
        </w:rPr>
        <w:t>e</w:t>
      </w:r>
      <w:r w:rsidR="00B24D9F">
        <w:rPr>
          <w:lang w:bidi="he-IL"/>
        </w:rPr>
        <w:t xml:space="preserve"> der Aufsichtsbehörde gleichzeitig die Dokumentation.</w:t>
      </w:r>
    </w:p>
    <w:p w14:paraId="2965C8AB" w14:textId="77777777" w:rsidR="00B24D9F" w:rsidRPr="000A3CFB" w:rsidRDefault="00B24D9F" w:rsidP="000A3CFB">
      <w:pPr>
        <w:pStyle w:val="Textkrper"/>
        <w:rPr>
          <w:lang w:bidi="he-IL"/>
        </w:rPr>
      </w:pPr>
    </w:p>
    <w:tbl>
      <w:tblPr>
        <w:tblStyle w:val="Tabellenraster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1276"/>
      </w:tblGrid>
      <w:tr w:rsidR="00300577" w:rsidRPr="00300577" w14:paraId="049C2233" w14:textId="77777777" w:rsidTr="005266CA">
        <w:tc>
          <w:tcPr>
            <w:tcW w:w="3119" w:type="dxa"/>
          </w:tcPr>
          <w:p w14:paraId="642F4C59" w14:textId="77777777" w:rsidR="00B24D9F" w:rsidRPr="00300577" w:rsidRDefault="00B24D9F" w:rsidP="00B24D9F">
            <w:pPr>
              <w:pStyle w:val="Tabellenbeschriftung"/>
              <w:rPr>
                <w:color w:val="auto"/>
              </w:rPr>
            </w:pPr>
            <w:r w:rsidRPr="00300577">
              <w:rPr>
                <w:color w:val="auto"/>
              </w:rPr>
              <w:t>Bezeichnung / Benennung</w:t>
            </w:r>
          </w:p>
          <w:p w14:paraId="423399BC" w14:textId="1F152FB3" w:rsidR="005266CA" w:rsidRPr="00300577" w:rsidRDefault="00B24D9F" w:rsidP="00B24D9F">
            <w:pPr>
              <w:pStyle w:val="Tabellenbeschriftung"/>
              <w:tabs>
                <w:tab w:val="left" w:pos="1560"/>
              </w:tabs>
              <w:rPr>
                <w:color w:val="auto"/>
              </w:rPr>
            </w:pPr>
            <w:r w:rsidRPr="00300577">
              <w:rPr>
                <w:b w:val="0"/>
                <w:color w:val="auto"/>
              </w:rPr>
              <w:t>(Zeichen)</w:t>
            </w:r>
          </w:p>
        </w:tc>
        <w:tc>
          <w:tcPr>
            <w:tcW w:w="4961" w:type="dxa"/>
          </w:tcPr>
          <w:p w14:paraId="03988230" w14:textId="1412AA37" w:rsidR="005266CA" w:rsidRPr="00300577" w:rsidRDefault="005266CA" w:rsidP="0092789D">
            <w:pPr>
              <w:pStyle w:val="Tabelleneintrag"/>
              <w:rPr>
                <w:b/>
                <w:color w:val="auto"/>
              </w:rPr>
            </w:pPr>
          </w:p>
        </w:tc>
        <w:tc>
          <w:tcPr>
            <w:tcW w:w="1276" w:type="dxa"/>
          </w:tcPr>
          <w:p w14:paraId="4EF0BD54" w14:textId="5892D56D" w:rsidR="005266CA" w:rsidRPr="00300577" w:rsidRDefault="005266CA" w:rsidP="005266CA">
            <w:pPr>
              <w:pStyle w:val="Tabelleneintrag"/>
              <w:jc w:val="center"/>
              <w:rPr>
                <w:b/>
                <w:color w:val="auto"/>
              </w:rPr>
            </w:pPr>
          </w:p>
        </w:tc>
      </w:tr>
      <w:tr w:rsidR="00300577" w:rsidRPr="00300577" w14:paraId="0A6B405F" w14:textId="77777777" w:rsidTr="005266CA">
        <w:tc>
          <w:tcPr>
            <w:tcW w:w="3119" w:type="dxa"/>
          </w:tcPr>
          <w:p w14:paraId="64294DFA" w14:textId="32233AB9" w:rsidR="006D4BF8" w:rsidRPr="00300577" w:rsidRDefault="00FC7726" w:rsidP="000A3CFB">
            <w:pPr>
              <w:pStyle w:val="Tabellenbeschriftung"/>
              <w:rPr>
                <w:color w:val="auto"/>
              </w:rPr>
            </w:pPr>
            <w:r w:rsidRPr="00300577">
              <w:rPr>
                <w:color w:val="auto"/>
              </w:rPr>
              <w:t>Bewertung</w:t>
            </w:r>
            <w:r w:rsidR="00FD0937">
              <w:rPr>
                <w:color w:val="auto"/>
              </w:rPr>
              <w:t xml:space="preserve"> des Vorfalls</w:t>
            </w:r>
          </w:p>
        </w:tc>
        <w:tc>
          <w:tcPr>
            <w:tcW w:w="6237" w:type="dxa"/>
            <w:gridSpan w:val="2"/>
          </w:tcPr>
          <w:p w14:paraId="1FA14F48" w14:textId="2B18BDDF" w:rsidR="00FC7726" w:rsidRPr="00300577" w:rsidRDefault="00FC7726" w:rsidP="00FC7726">
            <w:pPr>
              <w:pStyle w:val="Tabelleneintrag"/>
              <w:rPr>
                <w:color w:val="auto"/>
              </w:rPr>
            </w:pPr>
          </w:p>
        </w:tc>
      </w:tr>
      <w:tr w:rsidR="00300577" w:rsidRPr="00300577" w14:paraId="6261B93F" w14:textId="77777777" w:rsidTr="005266CA">
        <w:tc>
          <w:tcPr>
            <w:tcW w:w="3119" w:type="dxa"/>
          </w:tcPr>
          <w:p w14:paraId="29C5D017" w14:textId="7A7FA250" w:rsidR="00FC7726" w:rsidRPr="00300577" w:rsidRDefault="00FC7726" w:rsidP="000A3CFB">
            <w:pPr>
              <w:pStyle w:val="Tabellenbeschriftung"/>
              <w:rPr>
                <w:color w:val="auto"/>
              </w:rPr>
            </w:pPr>
            <w:r w:rsidRPr="00300577">
              <w:rPr>
                <w:color w:val="auto"/>
              </w:rPr>
              <w:t>In die Bewertung einbezogene Personen</w:t>
            </w:r>
          </w:p>
        </w:tc>
        <w:tc>
          <w:tcPr>
            <w:tcW w:w="6237" w:type="dxa"/>
            <w:gridSpan w:val="2"/>
          </w:tcPr>
          <w:p w14:paraId="24CCDDB2" w14:textId="6F38EF32" w:rsidR="00FC7726" w:rsidRPr="00300577" w:rsidRDefault="00FC7726" w:rsidP="00B24D9F">
            <w:pPr>
              <w:pStyle w:val="Tabelleneintrag"/>
              <w:rPr>
                <w:color w:val="auto"/>
              </w:rPr>
            </w:pPr>
          </w:p>
        </w:tc>
      </w:tr>
      <w:tr w:rsidR="00300577" w:rsidRPr="00300577" w14:paraId="2E2A798E" w14:textId="77777777" w:rsidTr="005266CA">
        <w:tc>
          <w:tcPr>
            <w:tcW w:w="3119" w:type="dxa"/>
          </w:tcPr>
          <w:p w14:paraId="15E28568" w14:textId="1C89FBDF" w:rsidR="006D4BF8" w:rsidRPr="00300577" w:rsidRDefault="006D4BF8" w:rsidP="005266CA">
            <w:pPr>
              <w:pStyle w:val="Tabellenbeschriftung"/>
              <w:rPr>
                <w:color w:val="auto"/>
              </w:rPr>
            </w:pPr>
            <w:r w:rsidRPr="00300577">
              <w:rPr>
                <w:color w:val="auto"/>
              </w:rPr>
              <w:t xml:space="preserve">Benachrichtigung der </w:t>
            </w:r>
            <w:r w:rsidR="005266CA" w:rsidRPr="00300577">
              <w:rPr>
                <w:color w:val="auto"/>
              </w:rPr>
              <w:t>Aufsichtsbehörde erfolgt?</w:t>
            </w:r>
          </w:p>
        </w:tc>
        <w:tc>
          <w:tcPr>
            <w:tcW w:w="6237" w:type="dxa"/>
            <w:gridSpan w:val="2"/>
          </w:tcPr>
          <w:p w14:paraId="5143B959" w14:textId="595383AC" w:rsidR="006D4BF8" w:rsidRPr="00300577" w:rsidRDefault="006D4BF8" w:rsidP="00815D0E">
            <w:pPr>
              <w:pStyle w:val="Tabelleneintrag"/>
              <w:rPr>
                <w:color w:val="auto"/>
              </w:rPr>
            </w:pPr>
            <w:r w:rsidRPr="00300577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1227060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0577">
                  <w:rPr>
                    <w:rFonts w:ascii="MS Gothic" w:eastAsia="MS Gothic" w:hAnsi="MS Gothic" w:hint="eastAsia"/>
                    <w:color w:val="auto"/>
                  </w:rPr>
                  <w:t>☒</w:t>
                </w:r>
              </w:sdtContent>
            </w:sdt>
            <w:r w:rsidRPr="00300577">
              <w:rPr>
                <w:color w:val="auto"/>
              </w:rPr>
              <w:t xml:space="preserve"> nein</w:t>
            </w:r>
            <w:r w:rsidR="00300577">
              <w:rPr>
                <w:color w:val="auto"/>
              </w:rPr>
              <w:t xml:space="preserve"> (bei ja: Verwendung der Formulare der Aufsichtsbehörde)</w:t>
            </w:r>
          </w:p>
        </w:tc>
      </w:tr>
      <w:tr w:rsidR="00300577" w:rsidRPr="00300577" w14:paraId="3B58EE1C" w14:textId="77777777" w:rsidTr="005266CA">
        <w:tc>
          <w:tcPr>
            <w:tcW w:w="3119" w:type="dxa"/>
          </w:tcPr>
          <w:p w14:paraId="6954EC47" w14:textId="77679887" w:rsidR="006D4BF8" w:rsidRPr="00300577" w:rsidRDefault="006D4BF8" w:rsidP="000A3CFB">
            <w:pPr>
              <w:pStyle w:val="Tabellenbeschriftung"/>
              <w:jc w:val="right"/>
              <w:rPr>
                <w:color w:val="auto"/>
              </w:rPr>
            </w:pPr>
            <w:r w:rsidRPr="00300577">
              <w:rPr>
                <w:color w:val="auto"/>
              </w:rPr>
              <w:t>Warum nicht?</w:t>
            </w:r>
          </w:p>
        </w:tc>
        <w:tc>
          <w:tcPr>
            <w:tcW w:w="6237" w:type="dxa"/>
            <w:gridSpan w:val="2"/>
          </w:tcPr>
          <w:p w14:paraId="6D5D9CE5" w14:textId="763D5389" w:rsidR="00DF0F78" w:rsidRPr="00300577" w:rsidRDefault="00DF0F78" w:rsidP="00903371">
            <w:pPr>
              <w:pStyle w:val="Tabelleneintrag"/>
              <w:rPr>
                <w:color w:val="auto"/>
              </w:rPr>
            </w:pPr>
          </w:p>
        </w:tc>
      </w:tr>
      <w:tr w:rsidR="00300577" w:rsidRPr="00300577" w14:paraId="793B50FF" w14:textId="77777777" w:rsidTr="005266CA">
        <w:tc>
          <w:tcPr>
            <w:tcW w:w="3119" w:type="dxa"/>
          </w:tcPr>
          <w:p w14:paraId="5D9E3DF6" w14:textId="74905EB8" w:rsidR="006D4BF8" w:rsidRPr="00300577" w:rsidRDefault="006D4BF8" w:rsidP="005266CA">
            <w:pPr>
              <w:pStyle w:val="Tabellenbeschriftung"/>
              <w:rPr>
                <w:color w:val="auto"/>
              </w:rPr>
            </w:pPr>
            <w:r w:rsidRPr="00300577">
              <w:rPr>
                <w:color w:val="auto"/>
              </w:rPr>
              <w:t xml:space="preserve">Benachrichtigung der </w:t>
            </w:r>
            <w:r w:rsidR="005266CA" w:rsidRPr="00300577">
              <w:rPr>
                <w:color w:val="auto"/>
              </w:rPr>
              <w:t>Betroffenen erfolgt?</w:t>
            </w:r>
          </w:p>
        </w:tc>
        <w:tc>
          <w:tcPr>
            <w:tcW w:w="6237" w:type="dxa"/>
            <w:gridSpan w:val="2"/>
          </w:tcPr>
          <w:p w14:paraId="3888F567" w14:textId="27B0F978" w:rsidR="006D4BF8" w:rsidRPr="00300577" w:rsidRDefault="00B20B3B" w:rsidP="00903371">
            <w:pPr>
              <w:pStyle w:val="Tabelleneintrag"/>
              <w:rPr>
                <w:color w:val="auto"/>
              </w:rPr>
            </w:pPr>
            <w:r>
              <w:t xml:space="preserve"> </w:t>
            </w:r>
            <w:sdt>
              <w:sdtPr>
                <w:id w:val="-96179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577" w:rsidRPr="006F27BE">
              <w:t xml:space="preserve"> </w:t>
            </w:r>
            <w:r w:rsidR="00300577">
              <w:t>ja,</w:t>
            </w:r>
            <w:r w:rsidR="00300577" w:rsidRPr="006F27BE">
              <w:t xml:space="preserve">  </w:t>
            </w:r>
            <w:sdt>
              <w:sdtPr>
                <w:id w:val="11144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0577" w:rsidRPr="006F27BE">
              <w:t xml:space="preserve"> </w:t>
            </w:r>
            <w:r w:rsidR="00300577">
              <w:t>nein</w:t>
            </w:r>
          </w:p>
        </w:tc>
      </w:tr>
      <w:tr w:rsidR="00300577" w:rsidRPr="00300577" w14:paraId="3A1AF77E" w14:textId="77777777" w:rsidTr="005266CA">
        <w:tc>
          <w:tcPr>
            <w:tcW w:w="3119" w:type="dxa"/>
          </w:tcPr>
          <w:p w14:paraId="6BEDE1F0" w14:textId="57B3776E" w:rsidR="00300577" w:rsidRPr="00300577" w:rsidRDefault="00300577" w:rsidP="000A3CFB">
            <w:pPr>
              <w:pStyle w:val="Tabellenbeschriftung"/>
              <w:jc w:val="right"/>
              <w:rPr>
                <w:color w:val="auto"/>
              </w:rPr>
            </w:pPr>
            <w:r w:rsidRPr="000A3CFB">
              <w:t>falls ja: Wann?</w:t>
            </w:r>
          </w:p>
        </w:tc>
        <w:tc>
          <w:tcPr>
            <w:tcW w:w="6237" w:type="dxa"/>
            <w:gridSpan w:val="2"/>
          </w:tcPr>
          <w:p w14:paraId="7C9D5035" w14:textId="29BAB112" w:rsidR="00300577" w:rsidRPr="00300577" w:rsidRDefault="00300577" w:rsidP="006D4BF8">
            <w:pPr>
              <w:pStyle w:val="Tabelleneintrag"/>
              <w:rPr>
                <w:color w:val="auto"/>
              </w:rPr>
            </w:pPr>
          </w:p>
        </w:tc>
      </w:tr>
      <w:tr w:rsidR="00300577" w:rsidRPr="00300577" w14:paraId="41C7D852" w14:textId="77777777" w:rsidTr="005266CA">
        <w:tc>
          <w:tcPr>
            <w:tcW w:w="3119" w:type="dxa"/>
          </w:tcPr>
          <w:p w14:paraId="621F0EF5" w14:textId="1AF9997F" w:rsidR="00300577" w:rsidRPr="00300577" w:rsidRDefault="00300577" w:rsidP="000A3CFB">
            <w:pPr>
              <w:pStyle w:val="Tabellenbeschriftung"/>
              <w:jc w:val="right"/>
              <w:rPr>
                <w:color w:val="auto"/>
              </w:rPr>
            </w:pPr>
            <w:r w:rsidRPr="000A3CFB">
              <w:t>falls nein: Warum nicht?</w:t>
            </w:r>
          </w:p>
        </w:tc>
        <w:tc>
          <w:tcPr>
            <w:tcW w:w="6237" w:type="dxa"/>
            <w:gridSpan w:val="2"/>
          </w:tcPr>
          <w:p w14:paraId="5C8DAA37" w14:textId="77777777" w:rsidR="00300577" w:rsidRPr="00300577" w:rsidRDefault="00300577" w:rsidP="006D4BF8">
            <w:pPr>
              <w:pStyle w:val="Tabelleneintrag"/>
              <w:rPr>
                <w:color w:val="auto"/>
              </w:rPr>
            </w:pPr>
          </w:p>
        </w:tc>
      </w:tr>
    </w:tbl>
    <w:p w14:paraId="7A90434F" w14:textId="26D02EB2" w:rsidR="007C2C80" w:rsidRPr="00300577" w:rsidRDefault="007C2C80" w:rsidP="00903371">
      <w:pPr>
        <w:pStyle w:val="Textkrper"/>
        <w:rPr>
          <w:color w:val="auto"/>
        </w:rPr>
      </w:pPr>
      <w:bookmarkStart w:id="0" w:name="_GoBack"/>
      <w:bookmarkEnd w:id="0"/>
    </w:p>
    <w:sectPr w:rsidR="007C2C80" w:rsidRPr="00300577" w:rsidSect="00CF13B6">
      <w:headerReference w:type="default" r:id="rId10"/>
      <w:footerReference w:type="default" r:id="rId11"/>
      <w:pgSz w:w="11906" w:h="16838" w:code="9"/>
      <w:pgMar w:top="153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D7088" w14:textId="77777777" w:rsidR="00812F08" w:rsidRDefault="00812F08">
      <w:r>
        <w:separator/>
      </w:r>
    </w:p>
  </w:endnote>
  <w:endnote w:type="continuationSeparator" w:id="0">
    <w:p w14:paraId="6BA46497" w14:textId="77777777" w:rsidR="00812F08" w:rsidRDefault="0081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20"/>
      <w:gridCol w:w="1173"/>
      <w:gridCol w:w="3895"/>
    </w:tblGrid>
    <w:tr w:rsidR="00E35925" w14:paraId="1F0F585C" w14:textId="77777777" w:rsidTr="00181098">
      <w:trPr>
        <w:cantSplit/>
        <w:jc w:val="center"/>
      </w:trPr>
      <w:tc>
        <w:tcPr>
          <w:tcW w:w="4220" w:type="dxa"/>
          <w:tcBorders>
            <w:top w:val="nil"/>
            <w:left w:val="nil"/>
            <w:bottom w:val="nil"/>
            <w:right w:val="nil"/>
          </w:tcBorders>
        </w:tcPr>
        <w:p w14:paraId="10927F1C" w14:textId="77777777" w:rsidR="00E35925" w:rsidRPr="00223ED6" w:rsidRDefault="003D688B" w:rsidP="00223ED6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 w:rsidR="00CD1EA1">
            <w:rPr>
              <w:noProof/>
            </w:rPr>
            <w:t>2018.09.07_Entwurf_Musterformular_Dokumentation_Datenschutzverletzung.docx</w:t>
          </w:r>
          <w:r>
            <w:rPr>
              <w:noProof/>
            </w:rPr>
            <w:fldChar w:fldCharType="end"/>
          </w:r>
        </w:p>
      </w:tc>
      <w:tc>
        <w:tcPr>
          <w:tcW w:w="1173" w:type="dxa"/>
          <w:tcBorders>
            <w:top w:val="nil"/>
            <w:left w:val="nil"/>
            <w:bottom w:val="nil"/>
            <w:right w:val="nil"/>
          </w:tcBorders>
        </w:tcPr>
        <w:p w14:paraId="5F23184E" w14:textId="67C78EB1" w:rsidR="00E35925" w:rsidRPr="00223ED6" w:rsidRDefault="00E35925" w:rsidP="00452FC3">
          <w:pPr>
            <w:pStyle w:val="Fuzeile"/>
            <w:jc w:val="center"/>
          </w:pPr>
          <w:r w:rsidRPr="00223ED6">
            <w:fldChar w:fldCharType="begin"/>
          </w:r>
          <w:r w:rsidRPr="00223ED6">
            <w:instrText xml:space="preserve"> SAVEDATE  \@ "dd.MM.yyyy" </w:instrText>
          </w:r>
          <w:r w:rsidRPr="00223ED6">
            <w:fldChar w:fldCharType="separate"/>
          </w:r>
          <w:r w:rsidR="00D9080E">
            <w:rPr>
              <w:noProof/>
            </w:rPr>
            <w:t>28.02.2019</w:t>
          </w:r>
          <w:r w:rsidRPr="00223ED6">
            <w:fldChar w:fldCharType="end"/>
          </w:r>
        </w:p>
      </w:tc>
      <w:tc>
        <w:tcPr>
          <w:tcW w:w="3895" w:type="dxa"/>
          <w:tcBorders>
            <w:top w:val="nil"/>
            <w:left w:val="nil"/>
            <w:bottom w:val="nil"/>
            <w:right w:val="nil"/>
          </w:tcBorders>
        </w:tcPr>
        <w:p w14:paraId="60685EF2" w14:textId="277EFB78" w:rsidR="00E35925" w:rsidRPr="00223ED6" w:rsidRDefault="00E35925" w:rsidP="00223ED6">
          <w:pPr>
            <w:pStyle w:val="Fuzeile"/>
            <w:jc w:val="right"/>
          </w:pPr>
          <w:r w:rsidRPr="00223ED6">
            <w:t xml:space="preserve">Seite </w:t>
          </w:r>
          <w:r w:rsidRPr="00223ED6">
            <w:fldChar w:fldCharType="begin"/>
          </w:r>
          <w:r w:rsidRPr="00223ED6">
            <w:instrText xml:space="preserve"> PAGE </w:instrText>
          </w:r>
          <w:r w:rsidRPr="00223ED6">
            <w:fldChar w:fldCharType="separate"/>
          </w:r>
          <w:r w:rsidR="00D9080E">
            <w:rPr>
              <w:noProof/>
            </w:rPr>
            <w:t>1</w:t>
          </w:r>
          <w:r w:rsidRPr="00223ED6">
            <w:fldChar w:fldCharType="end"/>
          </w:r>
          <w:r w:rsidRPr="00223ED6">
            <w:t>/</w:t>
          </w:r>
          <w:r w:rsidR="00561163">
            <w:rPr>
              <w:noProof/>
            </w:rPr>
            <w:fldChar w:fldCharType="begin"/>
          </w:r>
          <w:r w:rsidR="00561163">
            <w:rPr>
              <w:noProof/>
            </w:rPr>
            <w:instrText xml:space="preserve"> NUMPAGES </w:instrText>
          </w:r>
          <w:r w:rsidR="00561163">
            <w:rPr>
              <w:noProof/>
            </w:rPr>
            <w:fldChar w:fldCharType="separate"/>
          </w:r>
          <w:r w:rsidR="00D9080E">
            <w:rPr>
              <w:noProof/>
            </w:rPr>
            <w:t>1</w:t>
          </w:r>
          <w:r w:rsidR="00561163">
            <w:rPr>
              <w:noProof/>
            </w:rPr>
            <w:fldChar w:fldCharType="end"/>
          </w:r>
        </w:p>
      </w:tc>
    </w:tr>
    <w:tr w:rsidR="00D9080E" w14:paraId="2610B3D9" w14:textId="77777777" w:rsidTr="00181098">
      <w:trPr>
        <w:cantSplit/>
        <w:jc w:val="center"/>
      </w:trPr>
      <w:tc>
        <w:tcPr>
          <w:tcW w:w="4220" w:type="dxa"/>
          <w:tcBorders>
            <w:top w:val="nil"/>
            <w:left w:val="nil"/>
            <w:bottom w:val="nil"/>
            <w:right w:val="nil"/>
          </w:tcBorders>
        </w:tcPr>
        <w:p w14:paraId="474DBC50" w14:textId="77777777" w:rsidR="00D9080E" w:rsidRDefault="00D9080E" w:rsidP="00D9080E">
          <w:pPr>
            <w:pStyle w:val="Fuzeile"/>
          </w:pPr>
          <w:r w:rsidRPr="00710558">
            <w:t xml:space="preserve">Erstellt von der NRW Projektgruppe „EU-DSGVO – Datenschutzmanagementsysteme“ 2018 </w:t>
          </w:r>
          <w:r w:rsidRPr="00710558">
            <w:tab/>
          </w:r>
          <w:r w:rsidRPr="00682DC4">
            <w:rPr>
              <w:noProof/>
              <w:lang w:eastAsia="de-DE"/>
            </w:rPr>
            <w:drawing>
              <wp:inline distT="0" distB="0" distL="0" distR="0" wp14:anchorId="0C3E1C76" wp14:editId="45D694B6">
                <wp:extent cx="436728" cy="153848"/>
                <wp:effectExtent l="0" t="0" r="1905" b="0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136" cy="15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349E8F" w14:textId="77777777" w:rsidR="00D9080E" w:rsidRDefault="00D9080E" w:rsidP="00223ED6">
          <w:pPr>
            <w:pStyle w:val="Fuzeile"/>
            <w:rPr>
              <w:noProof/>
            </w:rPr>
          </w:pPr>
        </w:p>
      </w:tc>
      <w:tc>
        <w:tcPr>
          <w:tcW w:w="1173" w:type="dxa"/>
          <w:tcBorders>
            <w:top w:val="nil"/>
            <w:left w:val="nil"/>
            <w:bottom w:val="nil"/>
            <w:right w:val="nil"/>
          </w:tcBorders>
        </w:tcPr>
        <w:p w14:paraId="22B3C6E4" w14:textId="77777777" w:rsidR="00D9080E" w:rsidRPr="00223ED6" w:rsidRDefault="00D9080E" w:rsidP="00452FC3">
          <w:pPr>
            <w:pStyle w:val="Fuzeile"/>
            <w:jc w:val="center"/>
          </w:pPr>
        </w:p>
      </w:tc>
      <w:tc>
        <w:tcPr>
          <w:tcW w:w="3895" w:type="dxa"/>
          <w:tcBorders>
            <w:top w:val="nil"/>
            <w:left w:val="nil"/>
            <w:bottom w:val="nil"/>
            <w:right w:val="nil"/>
          </w:tcBorders>
        </w:tcPr>
        <w:p w14:paraId="65E1E4BA" w14:textId="77777777" w:rsidR="00D9080E" w:rsidRPr="00223ED6" w:rsidRDefault="00D9080E" w:rsidP="00223ED6">
          <w:pPr>
            <w:pStyle w:val="Fuzeile"/>
            <w:jc w:val="right"/>
          </w:pPr>
        </w:p>
      </w:tc>
    </w:tr>
  </w:tbl>
  <w:p w14:paraId="2ABD9139" w14:textId="77777777" w:rsidR="00E35925" w:rsidRPr="00F829AA" w:rsidRDefault="00E35925" w:rsidP="00F829AA">
    <w:pPr>
      <w:pStyle w:val="Fuzeile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FA075" w14:textId="77777777" w:rsidR="00812F08" w:rsidRDefault="00812F08">
      <w:r>
        <w:separator/>
      </w:r>
    </w:p>
  </w:footnote>
  <w:footnote w:type="continuationSeparator" w:id="0">
    <w:p w14:paraId="1DD5F2FF" w14:textId="77777777" w:rsidR="00812F08" w:rsidRDefault="0081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753B" w14:textId="77777777" w:rsidR="008A33F5" w:rsidRPr="008A33F5" w:rsidRDefault="008A33F5" w:rsidP="008A33F5">
    <w:pPr>
      <w:pStyle w:val="Kopfzeile"/>
      <w:tabs>
        <w:tab w:val="clear" w:pos="9072"/>
        <w:tab w:val="right" w:pos="9356"/>
      </w:tabs>
      <w:rPr>
        <w:sz w:val="52"/>
      </w:rPr>
    </w:pPr>
    <w:r w:rsidRPr="008A33F5">
      <w:rPr>
        <w:noProof/>
        <w:sz w:val="52"/>
        <w:lang w:eastAsia="de-DE"/>
      </w:rP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C84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03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501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F6B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6D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46F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D67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CF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6D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38C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02BEC"/>
    <w:multiLevelType w:val="hybridMultilevel"/>
    <w:tmpl w:val="3C1C7F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51AD7"/>
    <w:multiLevelType w:val="multilevel"/>
    <w:tmpl w:val="8C0AE7DC"/>
    <w:numStyleLink w:val="AufgezhlteListe"/>
  </w:abstractNum>
  <w:abstractNum w:abstractNumId="12" w15:restartNumberingAfterBreak="0">
    <w:nsid w:val="1BC62F27"/>
    <w:multiLevelType w:val="hybridMultilevel"/>
    <w:tmpl w:val="3D7AEFFA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04BE"/>
    <w:multiLevelType w:val="hybridMultilevel"/>
    <w:tmpl w:val="55CA8BCC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B60DA"/>
    <w:multiLevelType w:val="hybridMultilevel"/>
    <w:tmpl w:val="F3688BC0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4BFF"/>
    <w:multiLevelType w:val="hybridMultilevel"/>
    <w:tmpl w:val="86C496C6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96B0F"/>
    <w:multiLevelType w:val="multilevel"/>
    <w:tmpl w:val="8C0AE7DC"/>
    <w:styleLink w:val="AufgezhlteList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18"/>
      </w:rPr>
    </w:lvl>
    <w:lvl w:ilvl="3">
      <w:start w:val="1"/>
      <w:numFmt w:val="bullet"/>
      <w:lvlText w:val="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665"/>
        </w:tabs>
        <w:ind w:left="266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32"/>
        </w:tabs>
        <w:ind w:left="323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F84755"/>
    <w:multiLevelType w:val="hybridMultilevel"/>
    <w:tmpl w:val="972AA5CE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5376B"/>
    <w:multiLevelType w:val="hybridMultilevel"/>
    <w:tmpl w:val="8EB2D22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5DF2"/>
    <w:multiLevelType w:val="hybridMultilevel"/>
    <w:tmpl w:val="BAD28A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3D6136"/>
    <w:multiLevelType w:val="hybridMultilevel"/>
    <w:tmpl w:val="62BE69F8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308FC"/>
    <w:multiLevelType w:val="singleLevel"/>
    <w:tmpl w:val="C61E0F1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712C7CA5"/>
    <w:multiLevelType w:val="hybridMultilevel"/>
    <w:tmpl w:val="F2EA961C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535FC"/>
    <w:multiLevelType w:val="multilevel"/>
    <w:tmpl w:val="8C0AE7DC"/>
    <w:numStyleLink w:val="AufgezhlteListe"/>
  </w:abstractNum>
  <w:abstractNum w:abstractNumId="24" w15:restartNumberingAfterBreak="0">
    <w:nsid w:val="71604C5A"/>
    <w:multiLevelType w:val="multilevel"/>
    <w:tmpl w:val="CFCC7E66"/>
    <w:lvl w:ilvl="0">
      <w:start w:val="1"/>
      <w:numFmt w:val="decimal"/>
      <w:pStyle w:val="berschrift1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94B7B3A"/>
    <w:multiLevelType w:val="hybridMultilevel"/>
    <w:tmpl w:val="7AA238F8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C0F240D"/>
    <w:multiLevelType w:val="hybridMultilevel"/>
    <w:tmpl w:val="6A1AC2F2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24"/>
  </w:num>
  <w:num w:numId="14">
    <w:abstractNumId w:val="23"/>
  </w:num>
  <w:num w:numId="15">
    <w:abstractNumId w:val="25"/>
  </w:num>
  <w:num w:numId="16">
    <w:abstractNumId w:val="10"/>
  </w:num>
  <w:num w:numId="17">
    <w:abstractNumId w:val="12"/>
  </w:num>
  <w:num w:numId="18">
    <w:abstractNumId w:val="22"/>
  </w:num>
  <w:num w:numId="19">
    <w:abstractNumId w:val="17"/>
  </w:num>
  <w:num w:numId="20">
    <w:abstractNumId w:val="14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1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0F"/>
    <w:rsid w:val="00006D32"/>
    <w:rsid w:val="00016CD8"/>
    <w:rsid w:val="00022DFB"/>
    <w:rsid w:val="00023406"/>
    <w:rsid w:val="00031154"/>
    <w:rsid w:val="00076278"/>
    <w:rsid w:val="00086713"/>
    <w:rsid w:val="00095E0F"/>
    <w:rsid w:val="000A13DB"/>
    <w:rsid w:val="000A3CFB"/>
    <w:rsid w:val="000A47F5"/>
    <w:rsid w:val="000C0AE1"/>
    <w:rsid w:val="000C0D40"/>
    <w:rsid w:val="000C4318"/>
    <w:rsid w:val="000C7438"/>
    <w:rsid w:val="000C7BBA"/>
    <w:rsid w:val="000D7CEA"/>
    <w:rsid w:val="000E504A"/>
    <w:rsid w:val="000E5E2E"/>
    <w:rsid w:val="000F1920"/>
    <w:rsid w:val="000F2DCE"/>
    <w:rsid w:val="001122AB"/>
    <w:rsid w:val="00123D9E"/>
    <w:rsid w:val="00125664"/>
    <w:rsid w:val="001400A4"/>
    <w:rsid w:val="00140AA1"/>
    <w:rsid w:val="00140DA7"/>
    <w:rsid w:val="001775B8"/>
    <w:rsid w:val="00181098"/>
    <w:rsid w:val="00182B9B"/>
    <w:rsid w:val="00183ECD"/>
    <w:rsid w:val="00194622"/>
    <w:rsid w:val="001A3CB3"/>
    <w:rsid w:val="001C0060"/>
    <w:rsid w:val="001C4271"/>
    <w:rsid w:val="001D303F"/>
    <w:rsid w:val="001F10B7"/>
    <w:rsid w:val="00203887"/>
    <w:rsid w:val="00210B93"/>
    <w:rsid w:val="002129D4"/>
    <w:rsid w:val="00223ED6"/>
    <w:rsid w:val="00252C8D"/>
    <w:rsid w:val="00257EA1"/>
    <w:rsid w:val="002701BB"/>
    <w:rsid w:val="00270C3D"/>
    <w:rsid w:val="00293919"/>
    <w:rsid w:val="002959F3"/>
    <w:rsid w:val="002A6091"/>
    <w:rsid w:val="002B0FC8"/>
    <w:rsid w:val="002C347F"/>
    <w:rsid w:val="002C4F06"/>
    <w:rsid w:val="002D2450"/>
    <w:rsid w:val="002D27B6"/>
    <w:rsid w:val="002D4BAF"/>
    <w:rsid w:val="002D515E"/>
    <w:rsid w:val="002D6879"/>
    <w:rsid w:val="002F7279"/>
    <w:rsid w:val="00300577"/>
    <w:rsid w:val="0031453C"/>
    <w:rsid w:val="0032232F"/>
    <w:rsid w:val="00332DD9"/>
    <w:rsid w:val="00341F8D"/>
    <w:rsid w:val="003510BE"/>
    <w:rsid w:val="0035636D"/>
    <w:rsid w:val="00356FB7"/>
    <w:rsid w:val="00362694"/>
    <w:rsid w:val="00363582"/>
    <w:rsid w:val="0039501F"/>
    <w:rsid w:val="003D46AD"/>
    <w:rsid w:val="003D688B"/>
    <w:rsid w:val="003D7D85"/>
    <w:rsid w:val="003E31F9"/>
    <w:rsid w:val="003F7B87"/>
    <w:rsid w:val="00402956"/>
    <w:rsid w:val="0040453B"/>
    <w:rsid w:val="00415D07"/>
    <w:rsid w:val="00422ADD"/>
    <w:rsid w:val="00425C57"/>
    <w:rsid w:val="004306D3"/>
    <w:rsid w:val="004329D5"/>
    <w:rsid w:val="00444929"/>
    <w:rsid w:val="004506CD"/>
    <w:rsid w:val="00452FC3"/>
    <w:rsid w:val="0045596C"/>
    <w:rsid w:val="00461C51"/>
    <w:rsid w:val="004674C9"/>
    <w:rsid w:val="00471058"/>
    <w:rsid w:val="004727F5"/>
    <w:rsid w:val="00472D6D"/>
    <w:rsid w:val="004772D7"/>
    <w:rsid w:val="004807F4"/>
    <w:rsid w:val="00481D91"/>
    <w:rsid w:val="00486209"/>
    <w:rsid w:val="0049737D"/>
    <w:rsid w:val="004A4102"/>
    <w:rsid w:val="004C0C6C"/>
    <w:rsid w:val="004C35A1"/>
    <w:rsid w:val="004C4FB1"/>
    <w:rsid w:val="004D7D59"/>
    <w:rsid w:val="004E3715"/>
    <w:rsid w:val="00516534"/>
    <w:rsid w:val="0052310F"/>
    <w:rsid w:val="00525EF7"/>
    <w:rsid w:val="005266CA"/>
    <w:rsid w:val="00531A9E"/>
    <w:rsid w:val="00532FB7"/>
    <w:rsid w:val="00561163"/>
    <w:rsid w:val="00575F76"/>
    <w:rsid w:val="005B15AC"/>
    <w:rsid w:val="005B79D1"/>
    <w:rsid w:val="005D0C65"/>
    <w:rsid w:val="005D6201"/>
    <w:rsid w:val="005E4E2A"/>
    <w:rsid w:val="006252C9"/>
    <w:rsid w:val="006401EF"/>
    <w:rsid w:val="00643E21"/>
    <w:rsid w:val="00663212"/>
    <w:rsid w:val="00671E44"/>
    <w:rsid w:val="006743AB"/>
    <w:rsid w:val="0069292C"/>
    <w:rsid w:val="00692FDE"/>
    <w:rsid w:val="006B1E8D"/>
    <w:rsid w:val="006B6D69"/>
    <w:rsid w:val="006C179A"/>
    <w:rsid w:val="006D4BF8"/>
    <w:rsid w:val="006D559E"/>
    <w:rsid w:val="006D7930"/>
    <w:rsid w:val="006F612A"/>
    <w:rsid w:val="00710A86"/>
    <w:rsid w:val="007147D7"/>
    <w:rsid w:val="00716F8A"/>
    <w:rsid w:val="007225B9"/>
    <w:rsid w:val="00722F9B"/>
    <w:rsid w:val="00723495"/>
    <w:rsid w:val="00740856"/>
    <w:rsid w:val="00750757"/>
    <w:rsid w:val="00762292"/>
    <w:rsid w:val="00765409"/>
    <w:rsid w:val="00773251"/>
    <w:rsid w:val="00782907"/>
    <w:rsid w:val="00784304"/>
    <w:rsid w:val="00794D1A"/>
    <w:rsid w:val="007A5826"/>
    <w:rsid w:val="007A75B5"/>
    <w:rsid w:val="007B34E3"/>
    <w:rsid w:val="007C2C80"/>
    <w:rsid w:val="007C2D7B"/>
    <w:rsid w:val="007C36F8"/>
    <w:rsid w:val="007C5482"/>
    <w:rsid w:val="007E4067"/>
    <w:rsid w:val="007E7175"/>
    <w:rsid w:val="00801024"/>
    <w:rsid w:val="008047BA"/>
    <w:rsid w:val="00812F08"/>
    <w:rsid w:val="00815D0E"/>
    <w:rsid w:val="0082214B"/>
    <w:rsid w:val="0082451E"/>
    <w:rsid w:val="0082642C"/>
    <w:rsid w:val="0085499B"/>
    <w:rsid w:val="008555D9"/>
    <w:rsid w:val="0085706E"/>
    <w:rsid w:val="008A33F5"/>
    <w:rsid w:val="008A37E9"/>
    <w:rsid w:val="008A4BF5"/>
    <w:rsid w:val="008A555D"/>
    <w:rsid w:val="008A5568"/>
    <w:rsid w:val="008B5647"/>
    <w:rsid w:val="008C1FA9"/>
    <w:rsid w:val="008D344F"/>
    <w:rsid w:val="008D7154"/>
    <w:rsid w:val="008E5FC5"/>
    <w:rsid w:val="008F4FD3"/>
    <w:rsid w:val="00902BA2"/>
    <w:rsid w:val="00903371"/>
    <w:rsid w:val="00913FA1"/>
    <w:rsid w:val="009176E4"/>
    <w:rsid w:val="009229D4"/>
    <w:rsid w:val="0092789D"/>
    <w:rsid w:val="00953F46"/>
    <w:rsid w:val="00956AE9"/>
    <w:rsid w:val="009819FB"/>
    <w:rsid w:val="00981F81"/>
    <w:rsid w:val="00987924"/>
    <w:rsid w:val="00997C87"/>
    <w:rsid w:val="009A1C5F"/>
    <w:rsid w:val="009D1446"/>
    <w:rsid w:val="009D31AF"/>
    <w:rsid w:val="009D4772"/>
    <w:rsid w:val="009F5214"/>
    <w:rsid w:val="00A02D67"/>
    <w:rsid w:val="00A06138"/>
    <w:rsid w:val="00A10468"/>
    <w:rsid w:val="00A16249"/>
    <w:rsid w:val="00A27C1C"/>
    <w:rsid w:val="00A350F1"/>
    <w:rsid w:val="00A40EEB"/>
    <w:rsid w:val="00A43468"/>
    <w:rsid w:val="00A60897"/>
    <w:rsid w:val="00AA53DD"/>
    <w:rsid w:val="00AA6462"/>
    <w:rsid w:val="00AA7B4A"/>
    <w:rsid w:val="00AB19D4"/>
    <w:rsid w:val="00AD128B"/>
    <w:rsid w:val="00AD594D"/>
    <w:rsid w:val="00AD66CB"/>
    <w:rsid w:val="00AE1420"/>
    <w:rsid w:val="00AE55B6"/>
    <w:rsid w:val="00AF17DE"/>
    <w:rsid w:val="00AF3623"/>
    <w:rsid w:val="00AF3C52"/>
    <w:rsid w:val="00B02893"/>
    <w:rsid w:val="00B047C5"/>
    <w:rsid w:val="00B1024F"/>
    <w:rsid w:val="00B122B3"/>
    <w:rsid w:val="00B13364"/>
    <w:rsid w:val="00B20B3B"/>
    <w:rsid w:val="00B24414"/>
    <w:rsid w:val="00B24D9F"/>
    <w:rsid w:val="00B31A93"/>
    <w:rsid w:val="00B41D4B"/>
    <w:rsid w:val="00B50B7E"/>
    <w:rsid w:val="00B52A24"/>
    <w:rsid w:val="00B56759"/>
    <w:rsid w:val="00B708FA"/>
    <w:rsid w:val="00B709B2"/>
    <w:rsid w:val="00B76EF6"/>
    <w:rsid w:val="00B77810"/>
    <w:rsid w:val="00B83C22"/>
    <w:rsid w:val="00B84A6F"/>
    <w:rsid w:val="00B85A0F"/>
    <w:rsid w:val="00BA6973"/>
    <w:rsid w:val="00BA6D2D"/>
    <w:rsid w:val="00BB01A8"/>
    <w:rsid w:val="00BB22C4"/>
    <w:rsid w:val="00BB37CD"/>
    <w:rsid w:val="00BB5817"/>
    <w:rsid w:val="00BB63A9"/>
    <w:rsid w:val="00BC0474"/>
    <w:rsid w:val="00BC216D"/>
    <w:rsid w:val="00BD3B7B"/>
    <w:rsid w:val="00BE1F64"/>
    <w:rsid w:val="00BE7064"/>
    <w:rsid w:val="00BF30B3"/>
    <w:rsid w:val="00BF3459"/>
    <w:rsid w:val="00C07960"/>
    <w:rsid w:val="00C1709C"/>
    <w:rsid w:val="00C27ECE"/>
    <w:rsid w:val="00C30ADE"/>
    <w:rsid w:val="00C44B14"/>
    <w:rsid w:val="00C560E4"/>
    <w:rsid w:val="00C56473"/>
    <w:rsid w:val="00C615F9"/>
    <w:rsid w:val="00C7525E"/>
    <w:rsid w:val="00C911D6"/>
    <w:rsid w:val="00CA6AE4"/>
    <w:rsid w:val="00CC2FD3"/>
    <w:rsid w:val="00CC3835"/>
    <w:rsid w:val="00CC383D"/>
    <w:rsid w:val="00CD1EA1"/>
    <w:rsid w:val="00CD55AC"/>
    <w:rsid w:val="00CD58CA"/>
    <w:rsid w:val="00CF13B6"/>
    <w:rsid w:val="00D24725"/>
    <w:rsid w:val="00D349E5"/>
    <w:rsid w:val="00D34B56"/>
    <w:rsid w:val="00D41248"/>
    <w:rsid w:val="00D4495E"/>
    <w:rsid w:val="00D46AF0"/>
    <w:rsid w:val="00D64973"/>
    <w:rsid w:val="00D67D79"/>
    <w:rsid w:val="00D73E50"/>
    <w:rsid w:val="00D87BE2"/>
    <w:rsid w:val="00D9080E"/>
    <w:rsid w:val="00D93C76"/>
    <w:rsid w:val="00D95E0A"/>
    <w:rsid w:val="00DA7D67"/>
    <w:rsid w:val="00DB4136"/>
    <w:rsid w:val="00DC14F8"/>
    <w:rsid w:val="00DC4317"/>
    <w:rsid w:val="00DD60CD"/>
    <w:rsid w:val="00DE6DDF"/>
    <w:rsid w:val="00DF0F78"/>
    <w:rsid w:val="00DF579B"/>
    <w:rsid w:val="00E0259F"/>
    <w:rsid w:val="00E05442"/>
    <w:rsid w:val="00E07E24"/>
    <w:rsid w:val="00E10C7C"/>
    <w:rsid w:val="00E1436B"/>
    <w:rsid w:val="00E22016"/>
    <w:rsid w:val="00E25611"/>
    <w:rsid w:val="00E27FD1"/>
    <w:rsid w:val="00E32785"/>
    <w:rsid w:val="00E35925"/>
    <w:rsid w:val="00E46B76"/>
    <w:rsid w:val="00E50FC2"/>
    <w:rsid w:val="00E53AF2"/>
    <w:rsid w:val="00E579D9"/>
    <w:rsid w:val="00E64035"/>
    <w:rsid w:val="00E71131"/>
    <w:rsid w:val="00E87061"/>
    <w:rsid w:val="00E92F67"/>
    <w:rsid w:val="00EC2066"/>
    <w:rsid w:val="00EC50E2"/>
    <w:rsid w:val="00EC7B49"/>
    <w:rsid w:val="00ED0175"/>
    <w:rsid w:val="00ED2AE9"/>
    <w:rsid w:val="00ED5E5B"/>
    <w:rsid w:val="00EE1405"/>
    <w:rsid w:val="00EE4EEC"/>
    <w:rsid w:val="00F0118D"/>
    <w:rsid w:val="00F02169"/>
    <w:rsid w:val="00F03BDC"/>
    <w:rsid w:val="00F131B1"/>
    <w:rsid w:val="00F15D2D"/>
    <w:rsid w:val="00F2261D"/>
    <w:rsid w:val="00F466AD"/>
    <w:rsid w:val="00F65345"/>
    <w:rsid w:val="00F67894"/>
    <w:rsid w:val="00F71B58"/>
    <w:rsid w:val="00F72D28"/>
    <w:rsid w:val="00F829AA"/>
    <w:rsid w:val="00F905C1"/>
    <w:rsid w:val="00FA4516"/>
    <w:rsid w:val="00FB1BA9"/>
    <w:rsid w:val="00FB34D0"/>
    <w:rsid w:val="00FC1727"/>
    <w:rsid w:val="00FC4856"/>
    <w:rsid w:val="00FC5266"/>
    <w:rsid w:val="00FC7726"/>
    <w:rsid w:val="00FD0937"/>
    <w:rsid w:val="00FE563A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B2DB5D"/>
  <w15:docId w15:val="{09034F35-B36E-4EFC-B7B0-CFD4F9FB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3715"/>
    <w:rPr>
      <w:rFonts w:ascii="Arial Narrow" w:hAnsi="Arial Narrow"/>
      <w:color w:val="000000"/>
      <w:sz w:val="22"/>
      <w:lang w:eastAsia="en-US"/>
    </w:rPr>
  </w:style>
  <w:style w:type="paragraph" w:styleId="berschrift1">
    <w:name w:val="heading 1"/>
    <w:basedOn w:val="Standard"/>
    <w:next w:val="Textkrper"/>
    <w:qFormat/>
    <w:rsid w:val="00DB4136"/>
    <w:pPr>
      <w:keepNext/>
      <w:numPr>
        <w:numId w:val="13"/>
      </w:numPr>
      <w:spacing w:before="240" w:after="12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E35925"/>
    <w:pPr>
      <w:numPr>
        <w:ilvl w:val="1"/>
      </w:numPr>
      <w:spacing w:before="120"/>
      <w:ind w:left="578" w:hanging="578"/>
      <w:outlineLvl w:val="1"/>
    </w:pPr>
    <w:rPr>
      <w:bCs w:val="0"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AD66CB"/>
    <w:pPr>
      <w:keepNext/>
      <w:numPr>
        <w:ilvl w:val="2"/>
        <w:numId w:val="13"/>
      </w:numPr>
      <w:spacing w:before="240" w:after="6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0A47F5"/>
    <w:pPr>
      <w:keepNext/>
      <w:numPr>
        <w:ilvl w:val="3"/>
        <w:numId w:val="13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qFormat/>
    <w:rsid w:val="000A47F5"/>
    <w:pPr>
      <w:numPr>
        <w:ilvl w:val="4"/>
        <w:numId w:val="13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berschrift6">
    <w:name w:val="heading 6"/>
    <w:basedOn w:val="Standard"/>
    <w:next w:val="Textkrper"/>
    <w:qFormat/>
    <w:rsid w:val="00F905C1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905C1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905C1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905C1"/>
    <w:pPr>
      <w:numPr>
        <w:ilvl w:val="8"/>
        <w:numId w:val="1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136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B4136"/>
    <w:pPr>
      <w:tabs>
        <w:tab w:val="center" w:pos="4536"/>
        <w:tab w:val="right" w:pos="9072"/>
      </w:tabs>
      <w:spacing w:before="120"/>
    </w:pPr>
    <w:rPr>
      <w:sz w:val="16"/>
    </w:rPr>
  </w:style>
  <w:style w:type="character" w:styleId="Seitenzahl">
    <w:name w:val="page number"/>
    <w:basedOn w:val="Absatz-Standardschriftart"/>
    <w:rsid w:val="007147D7"/>
  </w:style>
  <w:style w:type="paragraph" w:styleId="Sprechblasentext">
    <w:name w:val="Balloon Text"/>
    <w:basedOn w:val="Standard"/>
    <w:semiHidden/>
    <w:rsid w:val="00A40EE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AA7B4A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AA7B4A"/>
    <w:pPr>
      <w:autoSpaceDE w:val="0"/>
      <w:autoSpaceDN w:val="0"/>
    </w:pPr>
    <w:rPr>
      <w:rFonts w:cs="Arial"/>
      <w:lang w:val="de-CH"/>
    </w:rPr>
  </w:style>
  <w:style w:type="character" w:customStyle="1" w:styleId="berschrift2Zchn">
    <w:name w:val="Überschrift 2 Zchn"/>
    <w:link w:val="berschrift2"/>
    <w:rsid w:val="00E35925"/>
    <w:rPr>
      <w:rFonts w:ascii="Arial Narrow" w:hAnsi="Arial Narrow"/>
      <w:b/>
      <w:iCs/>
      <w:color w:val="000000"/>
      <w:kern w:val="32"/>
      <w:sz w:val="26"/>
      <w:szCs w:val="28"/>
      <w:lang w:val="de-DE" w:eastAsia="en-US" w:bidi="ar-SA"/>
    </w:rPr>
  </w:style>
  <w:style w:type="paragraph" w:styleId="Textkrper">
    <w:name w:val="Body Text"/>
    <w:basedOn w:val="Standard"/>
    <w:link w:val="TextkrperZchn"/>
    <w:rsid w:val="00E35925"/>
    <w:pPr>
      <w:spacing w:after="120"/>
      <w:jc w:val="both"/>
    </w:pPr>
  </w:style>
  <w:style w:type="paragraph" w:styleId="Titel">
    <w:name w:val="Title"/>
    <w:basedOn w:val="Textkrper"/>
    <w:next w:val="Autor"/>
    <w:link w:val="TitelZchn"/>
    <w:uiPriority w:val="99"/>
    <w:qFormat/>
    <w:rsid w:val="00341F8D"/>
    <w:pPr>
      <w:autoSpaceDE w:val="0"/>
      <w:autoSpaceDN w:val="0"/>
      <w:spacing w:before="240" w:line="340" w:lineRule="atLeast"/>
      <w:outlineLvl w:val="0"/>
    </w:pPr>
    <w:rPr>
      <w:rFonts w:cs="Arial"/>
      <w:b/>
      <w:bCs/>
      <w:iCs/>
      <w:kern w:val="28"/>
      <w:sz w:val="32"/>
      <w:szCs w:val="40"/>
      <w:lang w:bidi="he-IL"/>
    </w:rPr>
  </w:style>
  <w:style w:type="paragraph" w:styleId="Dokumentstruktur">
    <w:name w:val="Document Map"/>
    <w:basedOn w:val="Standard"/>
    <w:semiHidden/>
    <w:rsid w:val="00123D9E"/>
    <w:pPr>
      <w:shd w:val="clear" w:color="auto" w:fill="000080"/>
    </w:pPr>
    <w:rPr>
      <w:rFonts w:ascii="Tahoma" w:hAnsi="Tahoma" w:cs="Tahoma"/>
    </w:rPr>
  </w:style>
  <w:style w:type="numbering" w:customStyle="1" w:styleId="AufgezhlteListe">
    <w:name w:val="Aufgezählte Liste"/>
    <w:basedOn w:val="KeineListe"/>
    <w:rsid w:val="00B1024F"/>
    <w:pPr>
      <w:numPr>
        <w:numId w:val="11"/>
      </w:numPr>
    </w:pPr>
  </w:style>
  <w:style w:type="paragraph" w:styleId="Beschriftung">
    <w:name w:val="caption"/>
    <w:basedOn w:val="Standard"/>
    <w:next w:val="Textkrper"/>
    <w:qFormat/>
    <w:rsid w:val="00D4495E"/>
    <w:pPr>
      <w:spacing w:before="120" w:after="120"/>
    </w:pPr>
    <w:rPr>
      <w:b/>
      <w:bCs/>
    </w:rPr>
  </w:style>
  <w:style w:type="paragraph" w:customStyle="1" w:styleId="Tabelleneintrag">
    <w:name w:val="Tabelleneintrag"/>
    <w:basedOn w:val="Textkrper"/>
    <w:rsid w:val="00D4495E"/>
    <w:pPr>
      <w:autoSpaceDE w:val="0"/>
      <w:autoSpaceDN w:val="0"/>
      <w:spacing w:before="60" w:after="60" w:line="260" w:lineRule="atLeast"/>
      <w:jc w:val="left"/>
    </w:pPr>
    <w:rPr>
      <w:iCs/>
      <w:szCs w:val="22"/>
      <w:lang w:bidi="he-IL"/>
    </w:rPr>
  </w:style>
  <w:style w:type="paragraph" w:customStyle="1" w:styleId="Tabellenberschrift">
    <w:name w:val="Tabellenüberschrift"/>
    <w:basedOn w:val="Textkrper"/>
    <w:rsid w:val="00D4495E"/>
    <w:pPr>
      <w:autoSpaceDE w:val="0"/>
      <w:autoSpaceDN w:val="0"/>
      <w:spacing w:before="60" w:after="60" w:line="260" w:lineRule="atLeast"/>
      <w:jc w:val="center"/>
    </w:pPr>
    <w:rPr>
      <w:b/>
      <w:iCs/>
      <w:color w:val="auto"/>
      <w:szCs w:val="22"/>
      <w:lang w:bidi="he-IL"/>
    </w:rPr>
  </w:style>
  <w:style w:type="table" w:styleId="Tabellenraster">
    <w:name w:val="Table Grid"/>
    <w:basedOn w:val="NormaleTabelle"/>
    <w:rsid w:val="004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</w:tcPr>
  </w:style>
  <w:style w:type="paragraph" w:customStyle="1" w:styleId="Tabellenbeschriftung">
    <w:name w:val="Tabellenbeschriftung"/>
    <w:basedOn w:val="Textkrper"/>
    <w:rsid w:val="000A3CFB"/>
    <w:pPr>
      <w:spacing w:before="60"/>
      <w:jc w:val="left"/>
    </w:pPr>
    <w:rPr>
      <w:rFonts w:cs="Arial"/>
      <w:b/>
      <w:bCs/>
      <w:lang w:eastAsia="de-DE"/>
    </w:rPr>
  </w:style>
  <w:style w:type="paragraph" w:styleId="StandardWeb">
    <w:name w:val="Normal (Web)"/>
    <w:basedOn w:val="Standard"/>
    <w:rsid w:val="00D4495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Autor">
    <w:name w:val="Autor"/>
    <w:basedOn w:val="Textkrper"/>
    <w:next w:val="Textkrper"/>
    <w:link w:val="AutorZchn"/>
    <w:rsid w:val="00D4495E"/>
    <w:rPr>
      <w:lang w:bidi="he-IL"/>
    </w:rPr>
  </w:style>
  <w:style w:type="character" w:customStyle="1" w:styleId="TextkrperZchn">
    <w:name w:val="Textkörper Zchn"/>
    <w:link w:val="Textkrper"/>
    <w:rsid w:val="00E35925"/>
    <w:rPr>
      <w:rFonts w:ascii="Arial Narrow" w:hAnsi="Arial Narrow"/>
      <w:color w:val="000000"/>
      <w:sz w:val="22"/>
      <w:lang w:val="de-DE" w:eastAsia="en-US" w:bidi="ar-SA"/>
    </w:rPr>
  </w:style>
  <w:style w:type="character" w:customStyle="1" w:styleId="AutorZchn">
    <w:name w:val="Autor Zchn"/>
    <w:link w:val="Autor"/>
    <w:rsid w:val="00D4495E"/>
    <w:rPr>
      <w:rFonts w:ascii="Arial Narrow" w:hAnsi="Arial Narrow"/>
      <w:color w:val="000000"/>
      <w:sz w:val="22"/>
      <w:lang w:val="de-DE" w:eastAsia="en-US" w:bidi="he-IL"/>
    </w:rPr>
  </w:style>
  <w:style w:type="paragraph" w:customStyle="1" w:styleId="Literatur">
    <w:name w:val="Literatur"/>
    <w:basedOn w:val="Textkrper"/>
    <w:rsid w:val="003F7B87"/>
    <w:pPr>
      <w:spacing w:before="60"/>
      <w:ind w:left="567" w:hanging="567"/>
    </w:pPr>
    <w:rPr>
      <w:sz w:val="20"/>
    </w:rPr>
  </w:style>
  <w:style w:type="paragraph" w:customStyle="1" w:styleId="TextkrperZentriert">
    <w:name w:val="Textkörper_Zentriert"/>
    <w:basedOn w:val="Textkrper"/>
    <w:next w:val="Textkrper"/>
    <w:rsid w:val="0085706E"/>
    <w:pPr>
      <w:jc w:val="center"/>
    </w:pPr>
    <w:rPr>
      <w:lang w:val="en-GB"/>
    </w:rPr>
  </w:style>
  <w:style w:type="paragraph" w:styleId="Textkrper-Erstzeileneinzug">
    <w:name w:val="Body Text First Indent"/>
    <w:basedOn w:val="Textkrper"/>
    <w:link w:val="Textkrper-ErstzeileneinzugZchn"/>
    <w:rsid w:val="00E35925"/>
    <w:pPr>
      <w:ind w:firstLine="21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Zeileneinzug">
    <w:name w:val="Body Text Indent"/>
    <w:basedOn w:val="Standard"/>
    <w:link w:val="Textkrper-ZeileneinzugZchn"/>
    <w:rsid w:val="00E3592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Erstzeileneinzug2">
    <w:name w:val="Body Text First Indent 2"/>
    <w:basedOn w:val="Textkrper-Zeileneinzug"/>
    <w:rsid w:val="00E35925"/>
    <w:pPr>
      <w:ind w:firstLine="210"/>
    </w:pPr>
  </w:style>
  <w:style w:type="paragraph" w:styleId="Untertitel">
    <w:name w:val="Subtitle"/>
    <w:basedOn w:val="Standard"/>
    <w:next w:val="Standard"/>
    <w:link w:val="UntertitelZchn"/>
    <w:qFormat/>
    <w:rsid w:val="004D7D59"/>
    <w:pPr>
      <w:numPr>
        <w:ilvl w:val="1"/>
      </w:numPr>
      <w:spacing w:before="240" w:after="240"/>
      <w:jc w:val="center"/>
    </w:pPr>
    <w:rPr>
      <w:rFonts w:eastAsiaTheme="majorEastAsia" w:cstheme="majorBidi"/>
      <w:iCs/>
      <w:color w:val="auto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D7D59"/>
    <w:rPr>
      <w:rFonts w:ascii="Arial Narrow" w:eastAsiaTheme="majorEastAsia" w:hAnsi="Arial Narrow" w:cstheme="majorBidi"/>
      <w:iCs/>
      <w:spacing w:val="15"/>
      <w:sz w:val="24"/>
      <w:szCs w:val="24"/>
      <w:lang w:eastAsia="en-US"/>
    </w:rPr>
  </w:style>
  <w:style w:type="paragraph" w:customStyle="1" w:styleId="Paragraph">
    <w:name w:val="Paragraph"/>
    <w:basedOn w:val="Beschriftung"/>
    <w:qFormat/>
    <w:rsid w:val="00773251"/>
    <w:pPr>
      <w:keepNext/>
      <w:spacing w:before="360"/>
      <w:jc w:val="center"/>
    </w:pPr>
    <w:rPr>
      <w:bCs w:val="0"/>
      <w:sz w:val="28"/>
    </w:rPr>
  </w:style>
  <w:style w:type="paragraph" w:customStyle="1" w:styleId="TexkrperAbsatz">
    <w:name w:val="Texkörper_Absatz"/>
    <w:basedOn w:val="Beschriftung"/>
    <w:qFormat/>
    <w:rsid w:val="004E3715"/>
    <w:pPr>
      <w:spacing w:before="360"/>
    </w:pPr>
    <w:rPr>
      <w:b w:val="0"/>
      <w:bCs w:val="0"/>
    </w:rPr>
  </w:style>
  <w:style w:type="paragraph" w:customStyle="1" w:styleId="Default">
    <w:name w:val="Default"/>
    <w:rsid w:val="00A02D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kursiv">
    <w:name w:val="Textkörper_kursiv"/>
    <w:basedOn w:val="TexkrperAbsatz"/>
    <w:qFormat/>
    <w:rsid w:val="00794D1A"/>
    <w:rPr>
      <w:i/>
    </w:rPr>
  </w:style>
  <w:style w:type="paragraph" w:styleId="Listenabsatz">
    <w:name w:val="List Paragraph"/>
    <w:basedOn w:val="Standard"/>
    <w:uiPriority w:val="99"/>
    <w:qFormat/>
    <w:rsid w:val="00A10468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341F8D"/>
    <w:rPr>
      <w:rFonts w:ascii="Arial Narrow" w:hAnsi="Arial Narrow" w:cs="Arial"/>
      <w:b/>
      <w:bCs/>
      <w:iCs/>
      <w:color w:val="000000"/>
      <w:kern w:val="28"/>
      <w:sz w:val="32"/>
      <w:szCs w:val="40"/>
      <w:lang w:eastAsia="en-US" w:bidi="he-IL"/>
    </w:rPr>
  </w:style>
  <w:style w:type="paragraph" w:customStyle="1" w:styleId="TabelleInhalt">
    <w:name w:val="Tabelle_Inhalt"/>
    <w:basedOn w:val="Standard"/>
    <w:qFormat/>
    <w:rsid w:val="00716F8A"/>
    <w:pPr>
      <w:spacing w:before="60" w:after="60"/>
    </w:pPr>
    <w:rPr>
      <w:color w:val="auto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B1BA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B1BA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B1BA9"/>
    <w:rPr>
      <w:rFonts w:ascii="Arial Narrow" w:hAnsi="Arial Narrow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B1B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B1BA9"/>
    <w:rPr>
      <w:rFonts w:ascii="Arial Narrow" w:hAnsi="Arial Narrow"/>
      <w:b/>
      <w:bCs/>
      <w:color w:val="00000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9080E"/>
    <w:rPr>
      <w:rFonts w:ascii="Arial Narrow" w:hAnsi="Arial Narrow"/>
      <w:color w:val="000000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nbr\LOKALE~1\Temp\Projektstammblatt-Vorlage-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0A565-C8A2-4E6D-9663-260FA49D08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E76EA4-FD33-46FF-9563-6F894A1F1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734AE-3178-4C00-B1C3-E4085670C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Projektstammblatt-Vorlage-1.dot</Template>
  <TotalTime>0</TotalTime>
  <Pages>1</Pages>
  <Words>104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DBFPS/BwFPS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Brennecke</dc:creator>
  <cp:lastModifiedBy>Birgit Schmahlenberg</cp:lastModifiedBy>
  <cp:revision>3</cp:revision>
  <cp:lastPrinted>2018-09-12T06:51:00Z</cp:lastPrinted>
  <dcterms:created xsi:type="dcterms:W3CDTF">2019-02-28T09:40:00Z</dcterms:created>
  <dcterms:modified xsi:type="dcterms:W3CDTF">2019-02-28T10:59:00Z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  <property fmtid="{D5CDD505-2E9C-101B-9397-08002B2CF9AE}" pid="3" name="_dlc_DocIdItemGuid">
    <vt:lpwstr>09e7a2f6-2138-417b-94ab-904fa7447f94</vt:lpwstr>
  </property>
</Properties>
</file>